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F15D" w14:textId="7E5ED1FF" w:rsidR="00A22381" w:rsidRPr="0020225D" w:rsidRDefault="00B130B8" w:rsidP="0020225D">
      <w:pPr>
        <w:pStyle w:val="Nzev"/>
        <w:spacing w:before="0"/>
        <w:rPr>
          <w:rFonts w:ascii="Times New Roman" w:hAnsi="Times New Roman" w:cs="Times New Roman"/>
          <w:sz w:val="28"/>
          <w:szCs w:val="28"/>
        </w:rPr>
      </w:pPr>
      <w:r w:rsidRPr="0020225D">
        <w:rPr>
          <w:rFonts w:ascii="Times New Roman" w:hAnsi="Times New Roman" w:cs="Times New Roman"/>
          <w:sz w:val="28"/>
          <w:szCs w:val="28"/>
        </w:rPr>
        <w:t>UNIVERZITA KARLOVA</w:t>
      </w:r>
      <w:r w:rsidR="0020225D" w:rsidRPr="0020225D">
        <w:rPr>
          <w:rFonts w:ascii="Times New Roman" w:hAnsi="Times New Roman" w:cs="Times New Roman"/>
          <w:sz w:val="28"/>
          <w:szCs w:val="28"/>
        </w:rPr>
        <w:t xml:space="preserve">, </w:t>
      </w:r>
      <w:r w:rsidR="00A22381" w:rsidRPr="0020225D">
        <w:rPr>
          <w:rFonts w:ascii="Times New Roman" w:hAnsi="Times New Roman" w:cs="Times New Roman"/>
          <w:sz w:val="28"/>
          <w:szCs w:val="28"/>
        </w:rPr>
        <w:t>UK Point – Centrum Carolina</w:t>
      </w:r>
    </w:p>
    <w:p w14:paraId="24DD4FD2" w14:textId="77777777" w:rsidR="000B1EB8" w:rsidRDefault="00A22381" w:rsidP="000B1EB8">
      <w:pPr>
        <w:spacing w:after="60"/>
        <w:jc w:val="center"/>
      </w:pPr>
      <w:r w:rsidRPr="0020225D">
        <w:t>Celetná 13, 116 36 Praha 1</w:t>
      </w:r>
      <w:r w:rsidR="0020225D" w:rsidRPr="0020225D">
        <w:t xml:space="preserve"> </w:t>
      </w:r>
    </w:p>
    <w:p w14:paraId="4FF0EA51" w14:textId="6AC3E09F" w:rsidR="00994589" w:rsidRPr="0015152F" w:rsidRDefault="0020225D" w:rsidP="0020225D">
      <w:pPr>
        <w:spacing w:after="360"/>
        <w:jc w:val="center"/>
      </w:pPr>
      <w:r>
        <w:t>t</w:t>
      </w:r>
      <w:r w:rsidRPr="0020225D">
        <w:t>el.: (+420) 224 491</w:t>
      </w:r>
      <w:r>
        <w:t> </w:t>
      </w:r>
      <w:r w:rsidR="0015152F">
        <w:t>759</w:t>
      </w:r>
      <w:r>
        <w:t>, e</w:t>
      </w:r>
      <w:r w:rsidRPr="0020225D">
        <w:t>-mail: </w:t>
      </w:r>
      <w:r w:rsidR="0015152F" w:rsidRPr="0015152F">
        <w:t>centrumcarolina</w:t>
      </w:r>
      <w:hyperlink r:id="rId8" w:history="1">
        <w:r w:rsidRPr="0015152F">
          <w:rPr>
            <w:rStyle w:val="Hypertextovodkaz"/>
            <w:color w:val="auto"/>
            <w:u w:val="none"/>
          </w:rPr>
          <w:t>@cuni.cz</w:t>
        </w:r>
      </w:hyperlink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568"/>
        <w:gridCol w:w="709"/>
        <w:gridCol w:w="679"/>
        <w:gridCol w:w="736"/>
        <w:gridCol w:w="856"/>
        <w:gridCol w:w="422"/>
        <w:gridCol w:w="713"/>
        <w:gridCol w:w="1415"/>
        <w:gridCol w:w="993"/>
        <w:gridCol w:w="1273"/>
      </w:tblGrid>
      <w:tr w:rsidR="0020225D" w:rsidRPr="0020225D" w14:paraId="19433B73" w14:textId="77777777" w:rsidTr="00005185">
        <w:trPr>
          <w:trHeight w:val="397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01F6" w14:textId="77777777" w:rsidR="008203E5" w:rsidRPr="0020225D" w:rsidRDefault="008203E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Příjmení, jméno: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00A20B8" w14:textId="77777777" w:rsidR="008203E5" w:rsidRPr="0020225D" w:rsidRDefault="008203E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61153" w14:textId="77777777" w:rsidR="008203E5" w:rsidRPr="0020225D" w:rsidRDefault="008203E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Datum narození: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bottom"/>
          </w:tcPr>
          <w:p w14:paraId="3B239F3A" w14:textId="77777777" w:rsidR="008203E5" w:rsidRPr="0020225D" w:rsidRDefault="008203E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05A7F" w14:textId="77777777" w:rsidR="008203E5" w:rsidRPr="0020225D" w:rsidRDefault="008203E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UKČO: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  <w:vAlign w:val="bottom"/>
          </w:tcPr>
          <w:p w14:paraId="02BC9F98" w14:textId="77777777" w:rsidR="008203E5" w:rsidRPr="0020225D" w:rsidRDefault="008203E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0225D" w:rsidRPr="0020225D" w14:paraId="0E4A2398" w14:textId="77777777" w:rsidTr="00005185">
        <w:trPr>
          <w:trHeight w:val="397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C6B38" w14:textId="77777777" w:rsidR="001D4A65" w:rsidRPr="0020225D" w:rsidRDefault="001D4A6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Fakulta UK:</w:t>
            </w:r>
          </w:p>
        </w:tc>
        <w:tc>
          <w:tcPr>
            <w:tcW w:w="1956" w:type="dxa"/>
            <w:gridSpan w:val="3"/>
            <w:tcBorders>
              <w:left w:val="nil"/>
              <w:right w:val="nil"/>
            </w:tcBorders>
            <w:vAlign w:val="bottom"/>
          </w:tcPr>
          <w:p w14:paraId="65BA15EA" w14:textId="77777777" w:rsidR="001D4A65" w:rsidRPr="0020225D" w:rsidRDefault="001D4A6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7924B" w14:textId="77777777" w:rsidR="001D4A65" w:rsidRPr="0020225D" w:rsidRDefault="001D4A6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Studijní program: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4E40A63" w14:textId="77777777" w:rsidR="001D4A65" w:rsidRPr="0020225D" w:rsidRDefault="001D4A6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F21DA" w14:textId="77777777" w:rsidR="001D4A65" w:rsidRPr="0020225D" w:rsidRDefault="001D4A6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Ročník:</w:t>
            </w:r>
          </w:p>
        </w:tc>
        <w:tc>
          <w:tcPr>
            <w:tcW w:w="1273" w:type="dxa"/>
            <w:tcBorders>
              <w:left w:val="nil"/>
              <w:right w:val="nil"/>
            </w:tcBorders>
            <w:vAlign w:val="bottom"/>
          </w:tcPr>
          <w:p w14:paraId="31727047" w14:textId="77777777" w:rsidR="001D4A65" w:rsidRPr="0020225D" w:rsidRDefault="001D4A6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0225D" w:rsidRPr="0020225D" w14:paraId="0BDAB499" w14:textId="77777777" w:rsidTr="00005185">
        <w:trPr>
          <w:trHeight w:val="397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442DA" w14:textId="77777777" w:rsidR="006A5EB3" w:rsidRPr="0020225D" w:rsidRDefault="006A5EB3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Adresa, PSČ:</w:t>
            </w:r>
          </w:p>
        </w:tc>
        <w:tc>
          <w:tcPr>
            <w:tcW w:w="8364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4EC58DB8" w14:textId="77777777" w:rsidR="006A5EB3" w:rsidRPr="0020225D" w:rsidRDefault="006A5EB3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0225D" w:rsidRPr="0020225D" w14:paraId="3672885F" w14:textId="77777777" w:rsidTr="00005185">
        <w:trPr>
          <w:trHeight w:val="397"/>
        </w:trPr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F0282" w14:textId="77777777" w:rsidR="00A45258" w:rsidRPr="0020225D" w:rsidRDefault="00A45258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Korespondenční adresa, PSČ: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2202684" w14:textId="77777777" w:rsidR="00A45258" w:rsidRPr="0020225D" w:rsidRDefault="00A45258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0225D" w:rsidRPr="0020225D" w14:paraId="19664141" w14:textId="77777777" w:rsidTr="00005185">
        <w:trPr>
          <w:trHeight w:val="397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665FF" w14:textId="77777777" w:rsidR="008203E5" w:rsidRPr="0020225D" w:rsidRDefault="006A5EB3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Telefonní číslo: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BE3DE66" w14:textId="77777777" w:rsidR="008203E5" w:rsidRPr="0020225D" w:rsidRDefault="008203E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7C513" w14:textId="77777777" w:rsidR="008203E5" w:rsidRPr="0020225D" w:rsidRDefault="006A5EB3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Email:</w:t>
            </w:r>
          </w:p>
        </w:tc>
        <w:tc>
          <w:tcPr>
            <w:tcW w:w="4816" w:type="dxa"/>
            <w:gridSpan w:val="5"/>
            <w:tcBorders>
              <w:left w:val="nil"/>
              <w:right w:val="nil"/>
            </w:tcBorders>
            <w:vAlign w:val="bottom"/>
          </w:tcPr>
          <w:p w14:paraId="03B03176" w14:textId="77777777" w:rsidR="008203E5" w:rsidRPr="0020225D" w:rsidRDefault="008203E5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0225D" w:rsidRPr="0020225D" w14:paraId="63EFC8C8" w14:textId="77777777" w:rsidTr="00005185">
        <w:trPr>
          <w:trHeight w:val="397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215BC" w14:textId="77777777" w:rsidR="006A5EB3" w:rsidRPr="0020225D" w:rsidRDefault="006A5EB3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0225D">
              <w:t>Číslo bankovního účtu:</w:t>
            </w:r>
          </w:p>
        </w:tc>
        <w:tc>
          <w:tcPr>
            <w:tcW w:w="7796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36688CD6" w14:textId="77777777" w:rsidR="006A5EB3" w:rsidRPr="0020225D" w:rsidRDefault="006A5EB3" w:rsidP="0009037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2739AC32" w14:textId="77777777" w:rsidR="00A22381" w:rsidRPr="0020225D" w:rsidRDefault="00A22381" w:rsidP="008F6E2E">
      <w:pPr>
        <w:pStyle w:val="Nzev"/>
        <w:rPr>
          <w:rFonts w:ascii="Times New Roman" w:hAnsi="Times New Roman" w:cs="Times New Roman"/>
          <w:sz w:val="28"/>
          <w:szCs w:val="28"/>
        </w:rPr>
      </w:pPr>
      <w:r w:rsidRPr="0020225D">
        <w:rPr>
          <w:rFonts w:ascii="Times New Roman" w:hAnsi="Times New Roman" w:cs="Times New Roman"/>
          <w:sz w:val="28"/>
          <w:szCs w:val="28"/>
        </w:rPr>
        <w:t>ŽÁDOS</w:t>
      </w:r>
      <w:bookmarkStart w:id="0" w:name="_GoBack"/>
      <w:bookmarkEnd w:id="0"/>
      <w:r w:rsidRPr="0020225D">
        <w:rPr>
          <w:rFonts w:ascii="Times New Roman" w:hAnsi="Times New Roman" w:cs="Times New Roman"/>
          <w:sz w:val="28"/>
          <w:szCs w:val="28"/>
        </w:rPr>
        <w:t xml:space="preserve">T O PŘIZNÁNÍ STIPENDIA </w:t>
      </w:r>
    </w:p>
    <w:p w14:paraId="7E9E8A1E" w14:textId="333F8763" w:rsidR="00A22381" w:rsidRPr="0020225D" w:rsidRDefault="00A22381" w:rsidP="00A22381">
      <w:pPr>
        <w:pStyle w:val="Nzev"/>
        <w:spacing w:before="0"/>
        <w:rPr>
          <w:rFonts w:ascii="Times New Roman" w:hAnsi="Times New Roman" w:cs="Times New Roman"/>
          <w:sz w:val="28"/>
          <w:szCs w:val="28"/>
        </w:rPr>
      </w:pPr>
      <w:r w:rsidRPr="0020225D">
        <w:rPr>
          <w:rFonts w:ascii="Times New Roman" w:hAnsi="Times New Roman" w:cs="Times New Roman"/>
          <w:sz w:val="28"/>
          <w:szCs w:val="28"/>
        </w:rPr>
        <w:t xml:space="preserve">V AKUTNÍ TÍŽIVÉ SITUACI STUDENTA NA UK </w:t>
      </w:r>
    </w:p>
    <w:tbl>
      <w:tblPr>
        <w:tblpPr w:leftFromText="141" w:rightFromText="141" w:vertAnchor="text" w:horzAnchor="margin" w:tblpY="509"/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2410"/>
        <w:gridCol w:w="1912"/>
      </w:tblGrid>
      <w:tr w:rsidR="0020225D" w:rsidRPr="0020225D" w14:paraId="0730BCC8" w14:textId="77777777" w:rsidTr="008F6E2E">
        <w:trPr>
          <w:trHeight w:val="720"/>
        </w:trPr>
        <w:tc>
          <w:tcPr>
            <w:tcW w:w="10276" w:type="dxa"/>
            <w:gridSpan w:val="3"/>
            <w:tcBorders>
              <w:bottom w:val="single" w:sz="4" w:space="0" w:color="auto"/>
            </w:tcBorders>
            <w:vAlign w:val="bottom"/>
          </w:tcPr>
          <w:p w14:paraId="27AF327D" w14:textId="0C80F140" w:rsidR="008F6E2E" w:rsidRPr="0020225D" w:rsidRDefault="008F6E2E" w:rsidP="0018695F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18695F">
              <w:rPr>
                <w:b/>
                <w:u w:val="single"/>
              </w:rPr>
              <w:t>Odůvodnění žádosti</w:t>
            </w:r>
            <w:r w:rsidRPr="0018695F">
              <w:rPr>
                <w:b/>
              </w:rPr>
              <w:t xml:space="preserve"> </w:t>
            </w:r>
            <w:r w:rsidRPr="0020225D">
              <w:rPr>
                <w:bCs/>
                <w:i/>
                <w:iCs/>
                <w:sz w:val="22"/>
                <w:szCs w:val="22"/>
              </w:rPr>
              <w:t>(</w:t>
            </w:r>
            <w:r w:rsidR="00693889">
              <w:rPr>
                <w:bCs/>
                <w:i/>
                <w:iCs/>
                <w:sz w:val="22"/>
                <w:szCs w:val="22"/>
              </w:rPr>
              <w:t>P</w:t>
            </w:r>
            <w:r w:rsidRPr="0020225D">
              <w:rPr>
                <w:bCs/>
                <w:i/>
                <w:iCs/>
                <w:sz w:val="22"/>
                <w:szCs w:val="22"/>
              </w:rPr>
              <w:t>opis akutní tíživé situace, ve které se student nachází nebo mu bezprostředně hrozí, a dále jakým způsobem očekává, že mu přiznání stipendia pomůže situaci překonat. Přehled nutných měsíčních příjmů a výdajů studenta - náklady na ubytování a jeho typ (kolej, soukromí), další nutné měsíční výdaje.)</w:t>
            </w:r>
          </w:p>
        </w:tc>
      </w:tr>
      <w:tr w:rsidR="0020225D" w:rsidRPr="0020225D" w14:paraId="2E576C6C" w14:textId="77777777" w:rsidTr="008F6E2E">
        <w:trPr>
          <w:trHeight w:val="1635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6F030" w14:textId="77777777" w:rsidR="008F6E2E" w:rsidRPr="0020225D" w:rsidRDefault="008F6E2E" w:rsidP="008F6E2E">
            <w:pPr>
              <w:jc w:val="both"/>
              <w:rPr>
                <w:b/>
              </w:rPr>
            </w:pPr>
          </w:p>
          <w:p w14:paraId="31F94FBC" w14:textId="77777777" w:rsidR="008F6E2E" w:rsidRPr="0020225D" w:rsidRDefault="008F6E2E" w:rsidP="008F6E2E">
            <w:pPr>
              <w:jc w:val="both"/>
              <w:rPr>
                <w:b/>
              </w:rPr>
            </w:pPr>
          </w:p>
          <w:p w14:paraId="4474A129" w14:textId="77777777" w:rsidR="008F6E2E" w:rsidRPr="0020225D" w:rsidRDefault="008F6E2E" w:rsidP="008F6E2E">
            <w:pPr>
              <w:jc w:val="both"/>
              <w:rPr>
                <w:b/>
              </w:rPr>
            </w:pPr>
          </w:p>
          <w:p w14:paraId="798CF065" w14:textId="165CD72B" w:rsidR="008F6E2E" w:rsidRPr="0020225D" w:rsidRDefault="008F6E2E" w:rsidP="008F6E2E">
            <w:pPr>
              <w:jc w:val="both"/>
              <w:rPr>
                <w:b/>
              </w:rPr>
            </w:pPr>
          </w:p>
          <w:p w14:paraId="02B74199" w14:textId="77777777" w:rsidR="00712EF6" w:rsidRPr="0020225D" w:rsidRDefault="00712EF6" w:rsidP="008F6E2E">
            <w:pPr>
              <w:jc w:val="both"/>
              <w:rPr>
                <w:b/>
              </w:rPr>
            </w:pPr>
          </w:p>
          <w:p w14:paraId="2EEF5332" w14:textId="77777777" w:rsidR="008F6E2E" w:rsidRPr="0020225D" w:rsidRDefault="008F6E2E" w:rsidP="008F6E2E">
            <w:pPr>
              <w:jc w:val="both"/>
              <w:rPr>
                <w:b/>
              </w:rPr>
            </w:pPr>
          </w:p>
        </w:tc>
      </w:tr>
      <w:tr w:rsidR="0020225D" w:rsidRPr="0020225D" w14:paraId="36AEA1E0" w14:textId="77777777" w:rsidTr="005011AD">
        <w:trPr>
          <w:trHeight w:val="397"/>
        </w:trPr>
        <w:tc>
          <w:tcPr>
            <w:tcW w:w="5954" w:type="dxa"/>
            <w:tcBorders>
              <w:top w:val="single" w:sz="4" w:space="0" w:color="auto"/>
            </w:tcBorders>
            <w:vAlign w:val="bottom"/>
          </w:tcPr>
          <w:p w14:paraId="6AE73B1B" w14:textId="77777777" w:rsidR="008F6E2E" w:rsidRPr="0020225D" w:rsidRDefault="008F6E2E" w:rsidP="008F6E2E">
            <w:pPr>
              <w:spacing w:before="200"/>
              <w:jc w:val="both"/>
              <w:rPr>
                <w:b/>
              </w:rPr>
            </w:pPr>
            <w:r w:rsidRPr="0020225D">
              <w:rPr>
                <w:b/>
              </w:rPr>
              <w:t>V této souvislosti žádám o stipendium ve výši (v Kč):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36CC6" w14:textId="77777777" w:rsidR="008F6E2E" w:rsidRPr="0020225D" w:rsidRDefault="008F6E2E" w:rsidP="008F6E2E">
            <w:pPr>
              <w:spacing w:before="240"/>
              <w:jc w:val="both"/>
              <w:rPr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</w:tcBorders>
            <w:vAlign w:val="bottom"/>
          </w:tcPr>
          <w:p w14:paraId="2100CC69" w14:textId="77777777" w:rsidR="008F6E2E" w:rsidRPr="0020225D" w:rsidRDefault="008F6E2E" w:rsidP="008F6E2E">
            <w:pPr>
              <w:jc w:val="both"/>
              <w:rPr>
                <w:b/>
              </w:rPr>
            </w:pPr>
          </w:p>
        </w:tc>
      </w:tr>
      <w:tr w:rsidR="0020225D" w:rsidRPr="0020225D" w14:paraId="5846693D" w14:textId="77777777" w:rsidTr="008F6E2E">
        <w:trPr>
          <w:trHeight w:val="397"/>
        </w:trPr>
        <w:tc>
          <w:tcPr>
            <w:tcW w:w="10276" w:type="dxa"/>
            <w:gridSpan w:val="3"/>
            <w:tcBorders>
              <w:bottom w:val="single" w:sz="4" w:space="0" w:color="auto"/>
            </w:tcBorders>
            <w:vAlign w:val="bottom"/>
          </w:tcPr>
          <w:p w14:paraId="6484DE06" w14:textId="0C363A12" w:rsidR="008F6E2E" w:rsidRPr="0020225D" w:rsidRDefault="008F6E2E" w:rsidP="008F6E2E">
            <w:pPr>
              <w:spacing w:before="200"/>
              <w:jc w:val="both"/>
              <w:rPr>
                <w:b/>
              </w:rPr>
            </w:pPr>
            <w:r w:rsidRPr="0020225D">
              <w:rPr>
                <w:b/>
              </w:rPr>
              <w:t xml:space="preserve">Tímto čestně prohlašuji, že za posledních 6 měsíců jsem na UK obdržel, nebo o ně aktuálně žádám, tato stipendia </w:t>
            </w:r>
            <w:r w:rsidRPr="00693889">
              <w:rPr>
                <w:i/>
                <w:iCs/>
              </w:rPr>
              <w:t>(stip. v případ</w:t>
            </w:r>
            <w:r w:rsidR="00E4799D" w:rsidRPr="00693889">
              <w:rPr>
                <w:i/>
                <w:iCs/>
              </w:rPr>
              <w:t>ech</w:t>
            </w:r>
            <w:r w:rsidRPr="00693889">
              <w:rPr>
                <w:i/>
                <w:iCs/>
              </w:rPr>
              <w:t xml:space="preserve"> zvláštního zřetele hodných, ubytovací</w:t>
            </w:r>
            <w:r w:rsidR="00235250" w:rsidRPr="00693889">
              <w:rPr>
                <w:i/>
                <w:iCs/>
              </w:rPr>
              <w:t>*</w:t>
            </w:r>
            <w:r w:rsidRPr="00693889">
              <w:rPr>
                <w:i/>
                <w:iCs/>
              </w:rPr>
              <w:t xml:space="preserve"> nebo sociální stipendium, doktorandské stipendium atd.)</w:t>
            </w:r>
            <w:r w:rsidRPr="0020225D">
              <w:t>:</w:t>
            </w:r>
          </w:p>
        </w:tc>
      </w:tr>
      <w:tr w:rsidR="0020225D" w:rsidRPr="0020225D" w14:paraId="0F0750C3" w14:textId="77777777" w:rsidTr="00235250">
        <w:trPr>
          <w:trHeight w:val="397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119" w14:textId="77777777" w:rsidR="008F6E2E" w:rsidRPr="0020225D" w:rsidRDefault="008F6E2E" w:rsidP="008F6E2E">
            <w:pPr>
              <w:jc w:val="both"/>
              <w:rPr>
                <w:b/>
              </w:rPr>
            </w:pPr>
          </w:p>
          <w:p w14:paraId="5CFDC8A5" w14:textId="77777777" w:rsidR="008F6E2E" w:rsidRPr="0020225D" w:rsidRDefault="008F6E2E" w:rsidP="008F6E2E">
            <w:pPr>
              <w:jc w:val="both"/>
              <w:rPr>
                <w:b/>
              </w:rPr>
            </w:pPr>
          </w:p>
        </w:tc>
      </w:tr>
      <w:tr w:rsidR="00235250" w:rsidRPr="0020225D" w14:paraId="038836F6" w14:textId="77777777" w:rsidTr="00235250">
        <w:trPr>
          <w:trHeight w:val="397"/>
        </w:trPr>
        <w:tc>
          <w:tcPr>
            <w:tcW w:w="10276" w:type="dxa"/>
            <w:gridSpan w:val="3"/>
            <w:tcBorders>
              <w:top w:val="single" w:sz="4" w:space="0" w:color="auto"/>
              <w:bottom w:val="nil"/>
            </w:tcBorders>
          </w:tcPr>
          <w:p w14:paraId="304288D6" w14:textId="68700C68" w:rsidR="00235250" w:rsidRPr="0018695F" w:rsidRDefault="00235250" w:rsidP="00235250">
            <w:pPr>
              <w:spacing w:before="80" w:after="12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18695F">
              <w:rPr>
                <w:bCs/>
                <w:i/>
                <w:iCs/>
                <w:sz w:val="22"/>
                <w:szCs w:val="22"/>
              </w:rPr>
              <w:t>* Informace o ubytovacích stipendií</w:t>
            </w:r>
            <w:r w:rsidR="0018695F" w:rsidRPr="0018695F">
              <w:rPr>
                <w:bCs/>
                <w:i/>
                <w:iCs/>
                <w:sz w:val="22"/>
                <w:szCs w:val="22"/>
              </w:rPr>
              <w:t>ch</w:t>
            </w:r>
            <w:r w:rsidRPr="0018695F">
              <w:rPr>
                <w:bCs/>
                <w:i/>
                <w:iCs/>
                <w:sz w:val="22"/>
                <w:szCs w:val="22"/>
              </w:rPr>
              <w:t xml:space="preserve"> </w:t>
            </w:r>
            <w:hyperlink r:id="rId9" w:history="1">
              <w:r w:rsidRPr="0018695F">
                <w:rPr>
                  <w:rStyle w:val="Hypertextovodkaz"/>
                  <w:bCs/>
                  <w:i/>
                  <w:iCs/>
                  <w:sz w:val="22"/>
                  <w:szCs w:val="22"/>
                </w:rPr>
                <w:t>zde</w:t>
              </w:r>
            </w:hyperlink>
            <w:r w:rsidRPr="0018695F">
              <w:rPr>
                <w:bCs/>
                <w:i/>
                <w:iCs/>
                <w:sz w:val="22"/>
                <w:szCs w:val="22"/>
              </w:rPr>
              <w:t xml:space="preserve">. Žádost se podává elektronicky </w:t>
            </w:r>
            <w:r w:rsidR="0018695F" w:rsidRPr="0018695F">
              <w:rPr>
                <w:bCs/>
                <w:i/>
                <w:iCs/>
                <w:sz w:val="22"/>
                <w:szCs w:val="22"/>
              </w:rPr>
              <w:t>prostřednictvím</w:t>
            </w:r>
            <w:r w:rsidRPr="0018695F">
              <w:rPr>
                <w:bCs/>
                <w:i/>
                <w:iCs/>
                <w:sz w:val="22"/>
                <w:szCs w:val="22"/>
              </w:rPr>
              <w:t xml:space="preserve"> </w:t>
            </w:r>
            <w:hyperlink r:id="rId10" w:history="1">
              <w:r w:rsidRPr="0018695F">
                <w:rPr>
                  <w:rStyle w:val="Hypertextovodkaz"/>
                  <w:bCs/>
                  <w:i/>
                  <w:iCs/>
                  <w:sz w:val="22"/>
                  <w:szCs w:val="22"/>
                </w:rPr>
                <w:t>webové aplikac</w:t>
              </w:r>
              <w:r w:rsidR="0018695F" w:rsidRPr="0018695F">
                <w:rPr>
                  <w:rStyle w:val="Hypertextovodkaz"/>
                  <w:bCs/>
                  <w:i/>
                  <w:iCs/>
                  <w:sz w:val="22"/>
                  <w:szCs w:val="22"/>
                </w:rPr>
                <w:t>e</w:t>
              </w:r>
            </w:hyperlink>
            <w:r w:rsidRPr="0018695F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23259603" w14:textId="326C5C12" w:rsidR="00A22381" w:rsidRPr="0020225D" w:rsidRDefault="00A22381" w:rsidP="008F6E2E">
      <w:pPr>
        <w:pStyle w:val="Nzev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0225D">
        <w:rPr>
          <w:rFonts w:ascii="Times New Roman" w:hAnsi="Times New Roman" w:cs="Times New Roman"/>
          <w:sz w:val="24"/>
          <w:szCs w:val="24"/>
        </w:rPr>
        <w:t xml:space="preserve">podle čl. 9 odst. 1 </w:t>
      </w:r>
      <w:r w:rsidR="00A25E86">
        <w:rPr>
          <w:rFonts w:ascii="Times New Roman" w:hAnsi="Times New Roman" w:cs="Times New Roman"/>
          <w:sz w:val="24"/>
          <w:szCs w:val="24"/>
        </w:rPr>
        <w:t xml:space="preserve">věta druhá </w:t>
      </w:r>
      <w:r w:rsidRPr="0020225D">
        <w:rPr>
          <w:rFonts w:ascii="Times New Roman" w:hAnsi="Times New Roman" w:cs="Times New Roman"/>
          <w:sz w:val="24"/>
          <w:szCs w:val="24"/>
        </w:rPr>
        <w:t>Stipendijního řádu UK</w:t>
      </w:r>
    </w:p>
    <w:p w14:paraId="4E389301" w14:textId="77777777" w:rsidR="00233D23" w:rsidRDefault="00233D23" w:rsidP="00233D23">
      <w:pPr>
        <w:spacing w:before="240"/>
        <w:jc w:val="both"/>
        <w:rPr>
          <w:bCs/>
          <w:sz w:val="22"/>
          <w:szCs w:val="22"/>
        </w:rPr>
      </w:pPr>
      <w:r w:rsidRPr="0020225D">
        <w:rPr>
          <w:b/>
          <w:u w:val="single"/>
        </w:rPr>
        <w:t>K žádosti dokládám tyto přílohy</w:t>
      </w:r>
      <w:r>
        <w:rPr>
          <w:bCs/>
          <w:sz w:val="22"/>
          <w:szCs w:val="22"/>
        </w:rPr>
        <w:t xml:space="preserve">, </w:t>
      </w:r>
      <w:r w:rsidRPr="0020225D">
        <w:rPr>
          <w:bCs/>
          <w:sz w:val="22"/>
          <w:szCs w:val="22"/>
        </w:rPr>
        <w:t>včetně výpisu z účtu za posledních 6 měsíců, spolu se zůstatkem na účtu:</w:t>
      </w:r>
    </w:p>
    <w:p w14:paraId="14B065A8" w14:textId="49D66AC7" w:rsidR="00233D23" w:rsidRPr="00233D23" w:rsidRDefault="00233D23" w:rsidP="00233D23">
      <w:pPr>
        <w:spacing w:before="80" w:after="120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</w:t>
      </w:r>
      <w:r w:rsidRPr="00E90E09">
        <w:rPr>
          <w:bCs/>
          <w:i/>
          <w:iCs/>
          <w:sz w:val="22"/>
          <w:szCs w:val="22"/>
        </w:rPr>
        <w:t xml:space="preserve">Pokud jsou </w:t>
      </w:r>
      <w:r>
        <w:rPr>
          <w:bCs/>
          <w:i/>
          <w:iCs/>
          <w:sz w:val="22"/>
          <w:szCs w:val="22"/>
        </w:rPr>
        <w:t>přílohy</w:t>
      </w:r>
      <w:r w:rsidRPr="00E90E09">
        <w:rPr>
          <w:bCs/>
          <w:i/>
          <w:iCs/>
          <w:sz w:val="22"/>
          <w:szCs w:val="22"/>
        </w:rPr>
        <w:t xml:space="preserve"> v jiném než českém jazyce, poskytněte prosím</w:t>
      </w:r>
      <w:r w:rsidR="00A25E86">
        <w:rPr>
          <w:bCs/>
          <w:i/>
          <w:iCs/>
          <w:sz w:val="22"/>
          <w:szCs w:val="22"/>
        </w:rPr>
        <w:t>, pokud je to možné,</w:t>
      </w:r>
      <w:r>
        <w:rPr>
          <w:bCs/>
          <w:i/>
          <w:iCs/>
          <w:sz w:val="22"/>
          <w:szCs w:val="22"/>
        </w:rPr>
        <w:t xml:space="preserve"> alespoň základní překlad.)</w:t>
      </w:r>
    </w:p>
    <w:p w14:paraId="7192884F" w14:textId="1506CF2B" w:rsidR="00092D17" w:rsidRPr="003A575B" w:rsidRDefault="00092D17" w:rsidP="006F0951">
      <w:pPr>
        <w:numPr>
          <w:ilvl w:val="0"/>
          <w:numId w:val="13"/>
        </w:numPr>
        <w:ind w:left="709" w:hanging="567"/>
        <w:contextualSpacing/>
      </w:pPr>
      <w:r>
        <w:t>doklad</w:t>
      </w:r>
      <w:r w:rsidRPr="003A575B">
        <w:t xml:space="preserve"> o trvalém pobytu studenta na Ukrajině</w:t>
      </w:r>
    </w:p>
    <w:p w14:paraId="33EF2C46" w14:textId="77777777" w:rsidR="00092D17" w:rsidRDefault="00092D17" w:rsidP="006F0951">
      <w:pPr>
        <w:pStyle w:val="Zkladntextodsazen"/>
        <w:numPr>
          <w:ilvl w:val="0"/>
          <w:numId w:val="13"/>
        </w:numPr>
        <w:spacing w:after="0"/>
        <w:ind w:left="709" w:hanging="567"/>
        <w:contextualSpacing/>
        <w:jc w:val="both"/>
      </w:pPr>
      <w:r w:rsidRPr="003A575B">
        <w:t xml:space="preserve">doklady o původním bydlišti rodiny na Ukrajině </w:t>
      </w:r>
    </w:p>
    <w:p w14:paraId="4338828C" w14:textId="5AF7A15E" w:rsidR="00092D17" w:rsidRPr="003A575B" w:rsidRDefault="00092D17" w:rsidP="00C00195">
      <w:pPr>
        <w:numPr>
          <w:ilvl w:val="0"/>
          <w:numId w:val="13"/>
        </w:numPr>
        <w:ind w:left="709" w:hanging="567"/>
        <w:contextualSpacing/>
      </w:pPr>
      <w:r>
        <w:t xml:space="preserve">jakýkoliv </w:t>
      </w:r>
      <w:r w:rsidRPr="003A575B">
        <w:t>doklad potvrzující dobrovolnickou práci</w:t>
      </w:r>
      <w:r w:rsidR="004E001F">
        <w:t>/pomoc</w:t>
      </w:r>
      <w:r w:rsidRPr="003A575B">
        <w:t xml:space="preserve"> </w:t>
      </w:r>
      <w:r w:rsidR="004E001F" w:rsidRPr="004E001F">
        <w:t>přicházející</w:t>
      </w:r>
      <w:r w:rsidR="004E001F">
        <w:t>m</w:t>
      </w:r>
      <w:r w:rsidR="004E001F" w:rsidRPr="004E001F">
        <w:t xml:space="preserve"> do ČR z důvodu ozbrojeného konfliktu na Ukrajině</w:t>
      </w:r>
      <w:r w:rsidRPr="003A575B">
        <w:t xml:space="preserve"> na území ČR (i foto)</w:t>
      </w:r>
    </w:p>
    <w:p w14:paraId="6FBB2119" w14:textId="04E478DC" w:rsidR="00092D17" w:rsidRPr="00092D17" w:rsidRDefault="00092D17" w:rsidP="006F0951">
      <w:pPr>
        <w:pStyle w:val="Odstavecseseznamem"/>
        <w:numPr>
          <w:ilvl w:val="0"/>
          <w:numId w:val="13"/>
        </w:numPr>
        <w:ind w:left="709" w:hanging="567"/>
      </w:pPr>
      <w:r>
        <w:t xml:space="preserve">doklady o udělení speciálního dlouhodobého víza </w:t>
      </w:r>
      <w:r w:rsidRPr="00092D17">
        <w:t>od</w:t>
      </w:r>
      <w:r w:rsidR="004E001F">
        <w:t xml:space="preserve"> MV</w:t>
      </w:r>
      <w:r w:rsidRPr="00092D17">
        <w:t xml:space="preserve"> OAMP rodinný</w:t>
      </w:r>
      <w:r w:rsidR="004E001F">
        <w:t>m</w:t>
      </w:r>
      <w:r w:rsidRPr="00092D17">
        <w:t xml:space="preserve"> příslušníků</w:t>
      </w:r>
      <w:r w:rsidR="004E001F">
        <w:t>m</w:t>
      </w:r>
      <w:r w:rsidRPr="00092D17">
        <w:t xml:space="preserve"> studenta, pokud rodinní příslušníci odešli z důvodu válečného konfliktu z Ukrajiny </w:t>
      </w:r>
    </w:p>
    <w:p w14:paraId="1DAC181D" w14:textId="51CF68D6" w:rsidR="00092D17" w:rsidRPr="006F0951" w:rsidRDefault="006F0951" w:rsidP="004E001F">
      <w:pPr>
        <w:pStyle w:val="Zkladntextodsazen"/>
        <w:spacing w:before="80" w:after="0"/>
        <w:ind w:left="142"/>
        <w:contextualSpacing/>
        <w:jc w:val="both"/>
        <w:rPr>
          <w:i/>
          <w:iCs/>
        </w:rPr>
      </w:pPr>
      <w:r w:rsidRPr="006F0951">
        <w:rPr>
          <w:i/>
          <w:iCs/>
        </w:rPr>
        <w:t xml:space="preserve">další případné </w:t>
      </w:r>
      <w:r w:rsidR="00A25E86">
        <w:rPr>
          <w:i/>
          <w:iCs/>
        </w:rPr>
        <w:t>přílohy</w:t>
      </w:r>
      <w:r w:rsidRPr="006F0951">
        <w:rPr>
          <w:i/>
          <w:iCs/>
        </w:rPr>
        <w:t>, vypište:</w:t>
      </w:r>
    </w:p>
    <w:p w14:paraId="0C57DC92" w14:textId="77777777" w:rsidR="00092D17" w:rsidRPr="0020225D" w:rsidRDefault="00092D17" w:rsidP="006F0951">
      <w:pPr>
        <w:pStyle w:val="Zkladntextodsazen"/>
        <w:numPr>
          <w:ilvl w:val="0"/>
          <w:numId w:val="17"/>
        </w:numPr>
        <w:spacing w:after="0"/>
        <w:ind w:left="709" w:hanging="567"/>
        <w:contextualSpacing/>
        <w:jc w:val="both"/>
      </w:pPr>
    </w:p>
    <w:p w14:paraId="21B5847D" w14:textId="14022442" w:rsidR="00092D17" w:rsidRDefault="00092D17" w:rsidP="006F0951">
      <w:pPr>
        <w:pStyle w:val="Zkladntextodsazen"/>
        <w:numPr>
          <w:ilvl w:val="0"/>
          <w:numId w:val="17"/>
        </w:numPr>
        <w:spacing w:after="0" w:line="288" w:lineRule="auto"/>
        <w:ind w:left="709" w:hanging="567"/>
        <w:jc w:val="both"/>
      </w:pPr>
    </w:p>
    <w:p w14:paraId="261AFE35" w14:textId="53C0329E" w:rsidR="006F0951" w:rsidRDefault="006F0951" w:rsidP="0017690D">
      <w:pPr>
        <w:pStyle w:val="Zkladntextodsazen"/>
        <w:spacing w:after="0" w:line="288" w:lineRule="auto"/>
        <w:ind w:left="0"/>
      </w:pPr>
    </w:p>
    <w:p w14:paraId="0F62B01E" w14:textId="77777777" w:rsidR="00E90C95" w:rsidRDefault="00E90C95" w:rsidP="0017690D">
      <w:pPr>
        <w:pStyle w:val="Zkladntextodsazen"/>
        <w:spacing w:after="0" w:line="288" w:lineRule="auto"/>
        <w:ind w:left="0"/>
      </w:pPr>
    </w:p>
    <w:tbl>
      <w:tblPr>
        <w:tblStyle w:val="Mkatabulky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875"/>
        <w:gridCol w:w="733"/>
        <w:gridCol w:w="1843"/>
        <w:gridCol w:w="1984"/>
      </w:tblGrid>
      <w:tr w:rsidR="0017690D" w14:paraId="3FE3DF70" w14:textId="77777777" w:rsidTr="00FA0AA5">
        <w:tc>
          <w:tcPr>
            <w:tcW w:w="936" w:type="dxa"/>
          </w:tcPr>
          <w:p w14:paraId="071086E2" w14:textId="77777777" w:rsidR="0017690D" w:rsidRDefault="0017690D" w:rsidP="00006B6E">
            <w:pPr>
              <w:jc w:val="both"/>
              <w:rPr>
                <w:bCs/>
              </w:rPr>
            </w:pPr>
            <w:r w:rsidRPr="0020225D">
              <w:rPr>
                <w:bCs/>
              </w:rPr>
              <w:t>Datum:</w:t>
            </w:r>
          </w:p>
        </w:tc>
        <w:tc>
          <w:tcPr>
            <w:tcW w:w="1875" w:type="dxa"/>
            <w:tcBorders>
              <w:bottom w:val="dotted" w:sz="4" w:space="0" w:color="auto"/>
            </w:tcBorders>
          </w:tcPr>
          <w:p w14:paraId="2013487F" w14:textId="77777777" w:rsidR="0017690D" w:rsidRDefault="0017690D" w:rsidP="00006B6E">
            <w:pPr>
              <w:jc w:val="both"/>
              <w:rPr>
                <w:bCs/>
              </w:rPr>
            </w:pPr>
          </w:p>
        </w:tc>
        <w:tc>
          <w:tcPr>
            <w:tcW w:w="733" w:type="dxa"/>
            <w:tcBorders>
              <w:left w:val="nil"/>
              <w:bottom w:val="nil"/>
            </w:tcBorders>
          </w:tcPr>
          <w:p w14:paraId="1ED0F30D" w14:textId="77777777" w:rsidR="0017690D" w:rsidRDefault="0017690D" w:rsidP="00006B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5108F511" w14:textId="77777777" w:rsidR="0017690D" w:rsidRDefault="0017690D" w:rsidP="00006B6E">
            <w:pPr>
              <w:jc w:val="both"/>
              <w:rPr>
                <w:bCs/>
              </w:rPr>
            </w:pPr>
            <w:r w:rsidRPr="0020225D">
              <w:rPr>
                <w:bCs/>
              </w:rPr>
              <w:t>Podpis</w:t>
            </w:r>
            <w:r>
              <w:rPr>
                <w:bCs/>
              </w:rPr>
              <w:t xml:space="preserve"> studenta</w:t>
            </w:r>
            <w:r w:rsidRPr="0020225D">
              <w:rPr>
                <w:bCs/>
              </w:rPr>
              <w:t>: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FAE619E" w14:textId="77777777" w:rsidR="0017690D" w:rsidRDefault="0017690D" w:rsidP="00006B6E">
            <w:pPr>
              <w:jc w:val="both"/>
              <w:rPr>
                <w:bCs/>
              </w:rPr>
            </w:pPr>
          </w:p>
        </w:tc>
      </w:tr>
    </w:tbl>
    <w:p w14:paraId="0624B186" w14:textId="77777777" w:rsidR="0076256B" w:rsidRPr="0020225D" w:rsidRDefault="0076256B" w:rsidP="006F0951">
      <w:pPr>
        <w:rPr>
          <w:bCs/>
          <w:iCs/>
        </w:rPr>
      </w:pPr>
    </w:p>
    <w:sectPr w:rsidR="0076256B" w:rsidRPr="0020225D" w:rsidSect="00756AF9">
      <w:footerReference w:type="default" r:id="rId11"/>
      <w:pgSz w:w="11906" w:h="16838" w:code="9"/>
      <w:pgMar w:top="567" w:right="680" w:bottom="255" w:left="851" w:header="709" w:footer="567" w:gutter="0"/>
      <w:cols w:space="708" w:equalWidth="0">
        <w:col w:w="10092"/>
      </w:cols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5BBE" w16cex:dateUtc="2022-03-10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F1043D" w16cid:durableId="25D45B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61C9A" w14:textId="77777777" w:rsidR="00FA69BF" w:rsidRDefault="00FA69BF">
      <w:r>
        <w:separator/>
      </w:r>
    </w:p>
  </w:endnote>
  <w:endnote w:type="continuationSeparator" w:id="0">
    <w:p w14:paraId="77C9E084" w14:textId="77777777" w:rsidR="00FA69BF" w:rsidRDefault="00FA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D7AE7" w14:textId="04A646B8" w:rsidR="00712EF6" w:rsidRDefault="00712EF6" w:rsidP="00E4799D">
    <w:pPr>
      <w:pStyle w:val="Zpat"/>
      <w:jc w:val="center"/>
    </w:pPr>
    <w:r>
      <w:t xml:space="preserve">Žádost prosím vyplňte ručně nebo na PC a vytištěnou a podepsanou doručte </w:t>
    </w:r>
    <w:r w:rsidR="0020225D">
      <w:t>na podatelnu UK Pointu</w:t>
    </w:r>
    <w:r w:rsidR="000B1EB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310B8" w14:textId="77777777" w:rsidR="00FA69BF" w:rsidRDefault="00FA69BF">
      <w:r>
        <w:separator/>
      </w:r>
    </w:p>
  </w:footnote>
  <w:footnote w:type="continuationSeparator" w:id="0">
    <w:p w14:paraId="52C63284" w14:textId="77777777" w:rsidR="00FA69BF" w:rsidRDefault="00FA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62B4"/>
    <w:multiLevelType w:val="hybridMultilevel"/>
    <w:tmpl w:val="FFFFFFFF"/>
    <w:lvl w:ilvl="0" w:tplc="B01232DC">
      <w:start w:val="1"/>
      <w:numFmt w:val="bullet"/>
      <w:lvlText w:val="□"/>
      <w:lvlJc w:val="left"/>
      <w:pPr>
        <w:tabs>
          <w:tab w:val="num" w:pos="1643"/>
        </w:tabs>
        <w:ind w:left="2229" w:hanging="813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" w15:restartNumberingAfterBreak="0">
    <w:nsid w:val="11BC1F27"/>
    <w:multiLevelType w:val="hybridMultilevel"/>
    <w:tmpl w:val="FFFFFFFF"/>
    <w:lvl w:ilvl="0" w:tplc="B01232DC">
      <w:start w:val="1"/>
      <w:numFmt w:val="bullet"/>
      <w:lvlText w:val="□"/>
      <w:lvlJc w:val="left"/>
      <w:pPr>
        <w:tabs>
          <w:tab w:val="num" w:pos="227"/>
        </w:tabs>
        <w:ind w:left="813" w:hanging="813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1790"/>
    <w:multiLevelType w:val="hybridMultilevel"/>
    <w:tmpl w:val="FFFFFFFF"/>
    <w:lvl w:ilvl="0" w:tplc="2F4A91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EEC7D2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83045E"/>
    <w:multiLevelType w:val="hybridMultilevel"/>
    <w:tmpl w:val="FFFFFFFF"/>
    <w:lvl w:ilvl="0" w:tplc="4CD4EE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36DD"/>
    <w:multiLevelType w:val="multilevel"/>
    <w:tmpl w:val="FFFFFFFF"/>
    <w:lvl w:ilvl="0">
      <w:start w:val="1"/>
      <w:numFmt w:val="bullet"/>
      <w:lvlText w:val="□"/>
      <w:lvlJc w:val="left"/>
      <w:pPr>
        <w:tabs>
          <w:tab w:val="num" w:pos="227"/>
        </w:tabs>
        <w:ind w:left="813" w:hanging="81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6ACB"/>
    <w:multiLevelType w:val="hybridMultilevel"/>
    <w:tmpl w:val="FFFFFFFF"/>
    <w:lvl w:ilvl="0" w:tplc="B01232DC">
      <w:start w:val="1"/>
      <w:numFmt w:val="bullet"/>
      <w:lvlText w:val="□"/>
      <w:lvlJc w:val="left"/>
      <w:pPr>
        <w:tabs>
          <w:tab w:val="num" w:pos="1643"/>
        </w:tabs>
        <w:ind w:left="2229" w:hanging="813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13E90"/>
    <w:multiLevelType w:val="hybridMultilevel"/>
    <w:tmpl w:val="FFFFFFFF"/>
    <w:lvl w:ilvl="0" w:tplc="D23497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1D33"/>
    <w:multiLevelType w:val="hybridMultilevel"/>
    <w:tmpl w:val="FFFFFFFF"/>
    <w:lvl w:ilvl="0" w:tplc="C6008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51FD5"/>
    <w:multiLevelType w:val="hybridMultilevel"/>
    <w:tmpl w:val="FFFFFFFF"/>
    <w:lvl w:ilvl="0" w:tplc="01D0C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46347"/>
    <w:multiLevelType w:val="hybridMultilevel"/>
    <w:tmpl w:val="FFFFFFFF"/>
    <w:lvl w:ilvl="0" w:tplc="EA3A6516">
      <w:start w:val="1"/>
      <w:numFmt w:val="bullet"/>
      <w:lvlText w:val="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9C165ED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EFD2A66"/>
    <w:multiLevelType w:val="hybridMultilevel"/>
    <w:tmpl w:val="FFFFFFFF"/>
    <w:lvl w:ilvl="0" w:tplc="D23497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E102B"/>
    <w:multiLevelType w:val="hybridMultilevel"/>
    <w:tmpl w:val="07A0D35C"/>
    <w:lvl w:ilvl="0" w:tplc="EC60A412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00270"/>
    <w:multiLevelType w:val="multilevel"/>
    <w:tmpl w:val="FFFFFFFF"/>
    <w:lvl w:ilvl="0">
      <w:start w:val="1"/>
      <w:numFmt w:val="bullet"/>
      <w:lvlText w:val="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10"/>
  </w:num>
  <w:num w:numId="10">
    <w:abstractNumId w:val="3"/>
  </w:num>
  <w:num w:numId="11">
    <w:abstractNumId w:val="2"/>
  </w:num>
  <w:num w:numId="12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AB"/>
    <w:rsid w:val="00005185"/>
    <w:rsid w:val="00012B4C"/>
    <w:rsid w:val="000157DF"/>
    <w:rsid w:val="00025F67"/>
    <w:rsid w:val="000414F2"/>
    <w:rsid w:val="00046B04"/>
    <w:rsid w:val="000516D4"/>
    <w:rsid w:val="00090378"/>
    <w:rsid w:val="00092D17"/>
    <w:rsid w:val="000A4000"/>
    <w:rsid w:val="000B1024"/>
    <w:rsid w:val="000B1EB8"/>
    <w:rsid w:val="000B63E1"/>
    <w:rsid w:val="000C2876"/>
    <w:rsid w:val="000D3344"/>
    <w:rsid w:val="000E6255"/>
    <w:rsid w:val="00100223"/>
    <w:rsid w:val="00120B9C"/>
    <w:rsid w:val="00135791"/>
    <w:rsid w:val="00142478"/>
    <w:rsid w:val="0015152F"/>
    <w:rsid w:val="00162897"/>
    <w:rsid w:val="00171030"/>
    <w:rsid w:val="0017690D"/>
    <w:rsid w:val="0018695F"/>
    <w:rsid w:val="00190053"/>
    <w:rsid w:val="00190361"/>
    <w:rsid w:val="001A4C77"/>
    <w:rsid w:val="001D4A65"/>
    <w:rsid w:val="001F2BE1"/>
    <w:rsid w:val="001F3B84"/>
    <w:rsid w:val="002016CF"/>
    <w:rsid w:val="0020225D"/>
    <w:rsid w:val="002100B1"/>
    <w:rsid w:val="0021381A"/>
    <w:rsid w:val="00215E02"/>
    <w:rsid w:val="00232165"/>
    <w:rsid w:val="00233765"/>
    <w:rsid w:val="00233D23"/>
    <w:rsid w:val="00235250"/>
    <w:rsid w:val="00250F24"/>
    <w:rsid w:val="002521F0"/>
    <w:rsid w:val="00254119"/>
    <w:rsid w:val="00257C78"/>
    <w:rsid w:val="00272C9C"/>
    <w:rsid w:val="002839DF"/>
    <w:rsid w:val="002876A7"/>
    <w:rsid w:val="002949B3"/>
    <w:rsid w:val="002A4DC6"/>
    <w:rsid w:val="002A7D43"/>
    <w:rsid w:val="00302FEC"/>
    <w:rsid w:val="003038FC"/>
    <w:rsid w:val="00304C14"/>
    <w:rsid w:val="0031067A"/>
    <w:rsid w:val="00326D9D"/>
    <w:rsid w:val="00331DD2"/>
    <w:rsid w:val="0035662E"/>
    <w:rsid w:val="00360DBD"/>
    <w:rsid w:val="00365DD4"/>
    <w:rsid w:val="003A575B"/>
    <w:rsid w:val="003D2F84"/>
    <w:rsid w:val="003D77B8"/>
    <w:rsid w:val="00417634"/>
    <w:rsid w:val="00442EC8"/>
    <w:rsid w:val="00445A1C"/>
    <w:rsid w:val="0044704C"/>
    <w:rsid w:val="0045569C"/>
    <w:rsid w:val="00472FBC"/>
    <w:rsid w:val="00480CFB"/>
    <w:rsid w:val="004924D7"/>
    <w:rsid w:val="004B0DA0"/>
    <w:rsid w:val="004B7503"/>
    <w:rsid w:val="004E001F"/>
    <w:rsid w:val="004E745E"/>
    <w:rsid w:val="004F5581"/>
    <w:rsid w:val="005011AD"/>
    <w:rsid w:val="00507512"/>
    <w:rsid w:val="00512A07"/>
    <w:rsid w:val="00535910"/>
    <w:rsid w:val="005363E7"/>
    <w:rsid w:val="00540191"/>
    <w:rsid w:val="00544E67"/>
    <w:rsid w:val="0059504F"/>
    <w:rsid w:val="00597D07"/>
    <w:rsid w:val="005D24A6"/>
    <w:rsid w:val="005E42F2"/>
    <w:rsid w:val="005E5BE8"/>
    <w:rsid w:val="005F2D1B"/>
    <w:rsid w:val="006158FC"/>
    <w:rsid w:val="006313B5"/>
    <w:rsid w:val="00640200"/>
    <w:rsid w:val="00642B11"/>
    <w:rsid w:val="00654DD6"/>
    <w:rsid w:val="00654F10"/>
    <w:rsid w:val="00656C3A"/>
    <w:rsid w:val="00660E9C"/>
    <w:rsid w:val="00661F94"/>
    <w:rsid w:val="00667890"/>
    <w:rsid w:val="00687F53"/>
    <w:rsid w:val="00690993"/>
    <w:rsid w:val="00693889"/>
    <w:rsid w:val="00694949"/>
    <w:rsid w:val="006A5EB3"/>
    <w:rsid w:val="006B666C"/>
    <w:rsid w:val="006C2C60"/>
    <w:rsid w:val="006C3DCE"/>
    <w:rsid w:val="006C5868"/>
    <w:rsid w:val="006C65B0"/>
    <w:rsid w:val="006E0EDA"/>
    <w:rsid w:val="006E2EDD"/>
    <w:rsid w:val="006F0951"/>
    <w:rsid w:val="0070244D"/>
    <w:rsid w:val="0071020D"/>
    <w:rsid w:val="00712EF6"/>
    <w:rsid w:val="0071518C"/>
    <w:rsid w:val="0074183B"/>
    <w:rsid w:val="00744ACD"/>
    <w:rsid w:val="00747567"/>
    <w:rsid w:val="00756AF9"/>
    <w:rsid w:val="0076256B"/>
    <w:rsid w:val="007A1509"/>
    <w:rsid w:val="007D3349"/>
    <w:rsid w:val="007D4D1F"/>
    <w:rsid w:val="007E299D"/>
    <w:rsid w:val="007E6B74"/>
    <w:rsid w:val="00803026"/>
    <w:rsid w:val="008039D4"/>
    <w:rsid w:val="00804362"/>
    <w:rsid w:val="0080488C"/>
    <w:rsid w:val="008203E5"/>
    <w:rsid w:val="008371A4"/>
    <w:rsid w:val="0084143C"/>
    <w:rsid w:val="00843AA7"/>
    <w:rsid w:val="008454F6"/>
    <w:rsid w:val="00860B4B"/>
    <w:rsid w:val="008612D5"/>
    <w:rsid w:val="0086302A"/>
    <w:rsid w:val="00863565"/>
    <w:rsid w:val="00871E2A"/>
    <w:rsid w:val="00887B7A"/>
    <w:rsid w:val="00895CEB"/>
    <w:rsid w:val="008B40CB"/>
    <w:rsid w:val="008B56C7"/>
    <w:rsid w:val="008D149B"/>
    <w:rsid w:val="008D3D36"/>
    <w:rsid w:val="008F6835"/>
    <w:rsid w:val="008F6E2E"/>
    <w:rsid w:val="009104B9"/>
    <w:rsid w:val="00910D29"/>
    <w:rsid w:val="00923562"/>
    <w:rsid w:val="0093083D"/>
    <w:rsid w:val="0094281F"/>
    <w:rsid w:val="00952D94"/>
    <w:rsid w:val="00962346"/>
    <w:rsid w:val="00963FCD"/>
    <w:rsid w:val="00994415"/>
    <w:rsid w:val="00994589"/>
    <w:rsid w:val="00996164"/>
    <w:rsid w:val="009B4EC7"/>
    <w:rsid w:val="009D69F5"/>
    <w:rsid w:val="009E3813"/>
    <w:rsid w:val="00A13FBB"/>
    <w:rsid w:val="00A14964"/>
    <w:rsid w:val="00A22381"/>
    <w:rsid w:val="00A25E86"/>
    <w:rsid w:val="00A263E3"/>
    <w:rsid w:val="00A32DD2"/>
    <w:rsid w:val="00A45258"/>
    <w:rsid w:val="00A467AC"/>
    <w:rsid w:val="00A613C3"/>
    <w:rsid w:val="00A73E68"/>
    <w:rsid w:val="00A753C7"/>
    <w:rsid w:val="00A81BF4"/>
    <w:rsid w:val="00A877EE"/>
    <w:rsid w:val="00AA5DDB"/>
    <w:rsid w:val="00AC5C67"/>
    <w:rsid w:val="00AE08CC"/>
    <w:rsid w:val="00AE3EE8"/>
    <w:rsid w:val="00AF42E0"/>
    <w:rsid w:val="00B130B8"/>
    <w:rsid w:val="00B15371"/>
    <w:rsid w:val="00B234F2"/>
    <w:rsid w:val="00B25145"/>
    <w:rsid w:val="00B37936"/>
    <w:rsid w:val="00B50D0C"/>
    <w:rsid w:val="00B515B6"/>
    <w:rsid w:val="00B51EF1"/>
    <w:rsid w:val="00B54175"/>
    <w:rsid w:val="00B910B4"/>
    <w:rsid w:val="00B918DB"/>
    <w:rsid w:val="00B92521"/>
    <w:rsid w:val="00BA44CE"/>
    <w:rsid w:val="00BB0EB5"/>
    <w:rsid w:val="00BB4981"/>
    <w:rsid w:val="00BD3039"/>
    <w:rsid w:val="00BD5C37"/>
    <w:rsid w:val="00C06390"/>
    <w:rsid w:val="00C10D8B"/>
    <w:rsid w:val="00C24759"/>
    <w:rsid w:val="00C30776"/>
    <w:rsid w:val="00C512B3"/>
    <w:rsid w:val="00C528FE"/>
    <w:rsid w:val="00C54D47"/>
    <w:rsid w:val="00CC4B47"/>
    <w:rsid w:val="00CD24BA"/>
    <w:rsid w:val="00CD789D"/>
    <w:rsid w:val="00CE5E4A"/>
    <w:rsid w:val="00CE63F7"/>
    <w:rsid w:val="00CF5587"/>
    <w:rsid w:val="00D14BCE"/>
    <w:rsid w:val="00D46C24"/>
    <w:rsid w:val="00D55968"/>
    <w:rsid w:val="00D62FC5"/>
    <w:rsid w:val="00D755A5"/>
    <w:rsid w:val="00D75BE9"/>
    <w:rsid w:val="00D92F0E"/>
    <w:rsid w:val="00D958E5"/>
    <w:rsid w:val="00D968FD"/>
    <w:rsid w:val="00DA623D"/>
    <w:rsid w:val="00DA65E5"/>
    <w:rsid w:val="00DB2757"/>
    <w:rsid w:val="00DE43FE"/>
    <w:rsid w:val="00DF1F1C"/>
    <w:rsid w:val="00E0159D"/>
    <w:rsid w:val="00E020E7"/>
    <w:rsid w:val="00E1125A"/>
    <w:rsid w:val="00E122EE"/>
    <w:rsid w:val="00E1723D"/>
    <w:rsid w:val="00E2427A"/>
    <w:rsid w:val="00E42495"/>
    <w:rsid w:val="00E4799D"/>
    <w:rsid w:val="00E47C0F"/>
    <w:rsid w:val="00E57B97"/>
    <w:rsid w:val="00E632E8"/>
    <w:rsid w:val="00E86833"/>
    <w:rsid w:val="00E90C95"/>
    <w:rsid w:val="00EA70D8"/>
    <w:rsid w:val="00EC6ECD"/>
    <w:rsid w:val="00ED659A"/>
    <w:rsid w:val="00EE30A4"/>
    <w:rsid w:val="00EF31C6"/>
    <w:rsid w:val="00EF690C"/>
    <w:rsid w:val="00F33EC8"/>
    <w:rsid w:val="00F46B34"/>
    <w:rsid w:val="00F617AB"/>
    <w:rsid w:val="00F76C85"/>
    <w:rsid w:val="00F807D5"/>
    <w:rsid w:val="00FA0AA5"/>
    <w:rsid w:val="00FA2E11"/>
    <w:rsid w:val="00FA656F"/>
    <w:rsid w:val="00FA69BF"/>
    <w:rsid w:val="00FD600E"/>
    <w:rsid w:val="00FE6289"/>
    <w:rsid w:val="00FE66C3"/>
    <w:rsid w:val="00FE6E07"/>
    <w:rsid w:val="00FF0C39"/>
    <w:rsid w:val="00FF485F"/>
    <w:rsid w:val="00FF633A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E604B"/>
  <w14:defaultImageDpi w14:val="0"/>
  <w15:docId w15:val="{F6CA0FFA-E03D-47F2-A12E-DEBFC8DB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757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F617A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yl3">
    <w:name w:val="Styl3"/>
    <w:basedOn w:val="Zkladntext2"/>
    <w:autoRedefine/>
    <w:rsid w:val="00A467AC"/>
    <w:pPr>
      <w:overflowPunct w:val="0"/>
      <w:autoSpaceDE w:val="0"/>
      <w:autoSpaceDN w:val="0"/>
      <w:adjustRightInd w:val="0"/>
      <w:spacing w:line="240" w:lineRule="auto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uiPriority w:val="99"/>
    <w:rsid w:val="00A467A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F617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F617AB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F617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</w:style>
  <w:style w:type="character" w:styleId="Znakapoznpodarou">
    <w:name w:val="footnote reference"/>
    <w:basedOn w:val="Standardnpsmoodstavce"/>
    <w:uiPriority w:val="99"/>
    <w:semiHidden/>
    <w:rsid w:val="00F617AB"/>
    <w:rPr>
      <w:vertAlign w:val="superscript"/>
    </w:rPr>
  </w:style>
  <w:style w:type="paragraph" w:styleId="Zhlav">
    <w:name w:val="header"/>
    <w:basedOn w:val="Normln"/>
    <w:link w:val="ZhlavChar"/>
    <w:uiPriority w:val="99"/>
    <w:rsid w:val="00F617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39"/>
    <w:rsid w:val="00F6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F558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F558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4F558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A753C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3038FC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038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semiHidden/>
    <w:rsid w:val="003038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038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F5587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A22381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rsid w:val="00712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2EF6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3525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3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umcarolina@cu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is.cuni.cz/webap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ni.cz/uk-4315.htm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7D17-FD4B-4A24-A3A8-3A332642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62FB3C70</Template>
  <TotalTime>20</TotalTime>
  <Pages>1</Pages>
  <Words>264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PŘEZKOUMÁNÍ ROZHODNUTÍ</vt:lpstr>
    </vt:vector>
  </TitlesOfParts>
  <Company>Univerzita Karlova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PŘEZKOUMÁNÍ ROZHODNUTÍ</dc:title>
  <dc:subject/>
  <dc:creator>spulakova</dc:creator>
  <cp:keywords/>
  <dc:description/>
  <cp:lastModifiedBy>Vohlídalová Šárka</cp:lastModifiedBy>
  <cp:revision>8</cp:revision>
  <cp:lastPrinted>2019-03-05T07:33:00Z</cp:lastPrinted>
  <dcterms:created xsi:type="dcterms:W3CDTF">2022-03-10T14:25:00Z</dcterms:created>
  <dcterms:modified xsi:type="dcterms:W3CDTF">2022-03-15T08:50:00Z</dcterms:modified>
</cp:coreProperties>
</file>