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50" w:rsidRPr="00F333F4" w:rsidRDefault="00893650" w:rsidP="00893650">
      <w:pPr>
        <w:pStyle w:val="ZhlavneboZpat0"/>
        <w:shd w:val="clear" w:color="auto" w:fill="auto"/>
        <w:spacing w:line="240" w:lineRule="auto"/>
        <w:rPr>
          <w:color w:val="000000"/>
          <w:sz w:val="24"/>
          <w:szCs w:val="24"/>
          <w:lang w:eastAsia="cs-CZ" w:bidi="cs-CZ"/>
        </w:rPr>
      </w:pPr>
      <w:r w:rsidRPr="00F333F4">
        <w:rPr>
          <w:color w:val="000000"/>
          <w:sz w:val="24"/>
          <w:szCs w:val="24"/>
          <w:lang w:eastAsia="cs-CZ" w:bidi="cs-CZ"/>
        </w:rPr>
        <w:t>Příloha 1 - Vzor žádosti o etické posouzení projektu</w:t>
      </w:r>
    </w:p>
    <w:p w:rsidR="00893650" w:rsidRPr="00F333F4" w:rsidRDefault="00893650" w:rsidP="00893650">
      <w:pPr>
        <w:pStyle w:val="ZhlavneboZpat0"/>
        <w:shd w:val="clear" w:color="auto" w:fill="auto"/>
        <w:spacing w:line="240" w:lineRule="auto"/>
      </w:pPr>
    </w:p>
    <w:p w:rsidR="00893650" w:rsidRPr="00F333F4" w:rsidRDefault="00893650" w:rsidP="00893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F4">
        <w:rPr>
          <w:rFonts w:ascii="Times New Roman" w:hAnsi="Times New Roman" w:cs="Times New Roman"/>
          <w:b/>
          <w:sz w:val="28"/>
          <w:szCs w:val="28"/>
        </w:rPr>
        <w:t>Žádost o etické posouzení projektu</w:t>
      </w:r>
    </w:p>
    <w:p w:rsidR="00893650" w:rsidRPr="00F333F4" w:rsidRDefault="00893650" w:rsidP="00893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650" w:rsidRPr="00B35BD2" w:rsidRDefault="00893650" w:rsidP="00893650">
      <w:pPr>
        <w:spacing w:after="0" w:line="240" w:lineRule="auto"/>
        <w:rPr>
          <w:rStyle w:val="Titulektabulky0"/>
          <w:rFonts w:eastAsiaTheme="minorHAnsi"/>
          <w:u w:val="none"/>
        </w:rPr>
      </w:pPr>
      <w:r w:rsidRPr="00B35BD2">
        <w:rPr>
          <w:rStyle w:val="Titulektabulky0"/>
          <w:rFonts w:eastAsiaTheme="minorHAnsi"/>
          <w:u w:val="none"/>
        </w:rPr>
        <w:t>Popis projektu</w:t>
      </w:r>
    </w:p>
    <w:p w:rsidR="00893650" w:rsidRPr="00F333F4" w:rsidRDefault="00893650" w:rsidP="00893650">
      <w:pPr>
        <w:spacing w:after="0" w:line="240" w:lineRule="auto"/>
        <w:rPr>
          <w:rStyle w:val="Titulektabulky0"/>
          <w:rFonts w:eastAsiaTheme="minorHAnsi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6950"/>
      </w:tblGrid>
      <w:tr w:rsidR="00893650" w:rsidRPr="00F333F4" w:rsidTr="00893650">
        <w:trPr>
          <w:trHeight w:hRule="exact" w:val="2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50" w:rsidRPr="00F333F4" w:rsidRDefault="00893650" w:rsidP="0089365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cs-CZ"/>
              </w:rPr>
            </w:pPr>
            <w:r w:rsidRPr="00F3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cs-CZ" w:bidi="cs-CZ"/>
              </w:rPr>
              <w:t>Název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50" w:rsidRPr="00F333F4" w:rsidRDefault="00893650" w:rsidP="0089365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893650" w:rsidRPr="00F333F4" w:rsidTr="00893650">
        <w:trPr>
          <w:trHeight w:hRule="exact" w:val="28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50" w:rsidRPr="00F333F4" w:rsidRDefault="00893650" w:rsidP="0089365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cs-CZ"/>
              </w:rPr>
            </w:pPr>
            <w:r w:rsidRPr="00F3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cs-CZ" w:bidi="cs-CZ"/>
              </w:rPr>
              <w:t>Financován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50" w:rsidRPr="00F333F4" w:rsidRDefault="00893650" w:rsidP="0089365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893650" w:rsidRPr="00F333F4" w:rsidTr="00893650">
        <w:trPr>
          <w:trHeight w:hRule="exact"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50" w:rsidRPr="00F333F4" w:rsidRDefault="00893650" w:rsidP="0089365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cs-CZ"/>
              </w:rPr>
            </w:pPr>
            <w:r w:rsidRPr="00F3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cs-CZ" w:bidi="cs-CZ"/>
              </w:rPr>
              <w:t>Hlavní řešitel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50" w:rsidRPr="00F333F4" w:rsidRDefault="00893650" w:rsidP="0089365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893650" w:rsidRPr="00F333F4" w:rsidTr="00893650">
        <w:trPr>
          <w:trHeight w:hRule="exact" w:val="28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50" w:rsidRPr="00F333F4" w:rsidRDefault="00893650" w:rsidP="0089365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cs-CZ"/>
              </w:rPr>
            </w:pPr>
            <w:r w:rsidRPr="00F3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cs-CZ" w:bidi="cs-CZ"/>
              </w:rPr>
              <w:t>Základní součást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50" w:rsidRPr="00F333F4" w:rsidRDefault="00893650" w:rsidP="0089365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893650" w:rsidRPr="00F333F4" w:rsidTr="00893650">
        <w:trPr>
          <w:trHeight w:hRule="exact" w:val="28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50" w:rsidRPr="00F333F4" w:rsidRDefault="00893650" w:rsidP="0089365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cs-CZ"/>
              </w:rPr>
            </w:pPr>
            <w:r w:rsidRPr="00F3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cs-CZ" w:bidi="cs-CZ"/>
              </w:rPr>
              <w:t>Kontaktní e-mail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50" w:rsidRPr="00F333F4" w:rsidRDefault="00893650" w:rsidP="0089365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893650" w:rsidRPr="00F333F4" w:rsidTr="00893650">
        <w:trPr>
          <w:trHeight w:hRule="exact"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50" w:rsidRPr="00F333F4" w:rsidRDefault="00893650" w:rsidP="0089365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cs-CZ"/>
              </w:rPr>
            </w:pPr>
            <w:r w:rsidRPr="00F3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cs-CZ" w:bidi="cs-CZ"/>
              </w:rPr>
              <w:t>Telefon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50" w:rsidRPr="00F333F4" w:rsidRDefault="00893650" w:rsidP="0089365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  <w:tr w:rsidR="00893650" w:rsidRPr="00F333F4" w:rsidTr="00893650">
        <w:trPr>
          <w:trHeight w:hRule="exact" w:val="56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650" w:rsidRPr="00F333F4" w:rsidRDefault="00893650" w:rsidP="00893650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cs-CZ"/>
              </w:rPr>
            </w:pPr>
            <w:r w:rsidRPr="00F3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cs-CZ" w:bidi="cs-CZ"/>
              </w:rPr>
              <w:t>Popis</w:t>
            </w:r>
          </w:p>
          <w:p w:rsidR="00893650" w:rsidRPr="00F333F4" w:rsidRDefault="00893650" w:rsidP="00893650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cs-CZ" w:bidi="cs-CZ"/>
              </w:rPr>
            </w:pPr>
            <w:r w:rsidRPr="00F3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cs-CZ" w:bidi="cs-CZ"/>
              </w:rPr>
              <w:t>(max. 2000 znaků)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50" w:rsidRPr="00F333F4" w:rsidRDefault="00893650" w:rsidP="0089365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cs-CZ" w:bidi="cs-CZ"/>
              </w:rPr>
            </w:pPr>
          </w:p>
        </w:tc>
      </w:tr>
    </w:tbl>
    <w:p w:rsidR="00893650" w:rsidRPr="00F333F4" w:rsidRDefault="00893650" w:rsidP="00C47F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650" w:rsidRPr="00F333F4" w:rsidRDefault="00893650" w:rsidP="00C47F7B">
      <w:pPr>
        <w:pStyle w:val="Default"/>
        <w:jc w:val="both"/>
        <w:rPr>
          <w:b/>
          <w:bCs/>
        </w:rPr>
      </w:pPr>
      <w:r w:rsidRPr="00F333F4">
        <w:rPr>
          <w:b/>
          <w:bCs/>
        </w:rPr>
        <w:t xml:space="preserve">Otázky na etické aspekty projektu </w:t>
      </w:r>
    </w:p>
    <w:p w:rsidR="00893650" w:rsidRPr="00F333F4" w:rsidRDefault="00893650" w:rsidP="00C47F7B">
      <w:pPr>
        <w:pStyle w:val="Default"/>
        <w:jc w:val="both"/>
      </w:pPr>
    </w:p>
    <w:p w:rsidR="00893650" w:rsidRPr="00F333F4" w:rsidRDefault="00893650" w:rsidP="00C47F7B">
      <w:pPr>
        <w:pStyle w:val="Default"/>
        <w:jc w:val="both"/>
      </w:pPr>
      <w:r w:rsidRPr="00F333F4">
        <w:rPr>
          <w:b/>
          <w:bCs/>
        </w:rPr>
        <w:t xml:space="preserve">1. Zahrnuje váš výzkum lidské účastníky?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t xml:space="preserve">ANO/NE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  <w:rPr>
          <w:b/>
          <w:bCs/>
          <w:sz w:val="10"/>
          <w:szCs w:val="10"/>
        </w:rPr>
      </w:pPr>
      <w:r w:rsidRPr="00F333F4">
        <w:rPr>
          <w:b/>
          <w:bCs/>
        </w:rPr>
        <w:t>Pokud ANO:</w:t>
      </w:r>
    </w:p>
    <w:p w:rsidR="00893650" w:rsidRPr="00F333F4" w:rsidRDefault="00893650" w:rsidP="00C47F7B">
      <w:pPr>
        <w:pStyle w:val="Default"/>
        <w:jc w:val="both"/>
        <w:rPr>
          <w:b/>
          <w:bCs/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rPr>
          <w:b/>
          <w:bCs/>
        </w:rPr>
        <w:t xml:space="preserve">a. Účastní se výzkumu na základě vlastního rozhodnutí?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t xml:space="preserve">ANO/NE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t xml:space="preserve">Popište, jak jsou účastníci osloveni, jaká jsou kritéria pro jejich zapojení do výzkumu a proces získání informovaného souhlasu.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  <w:rPr>
          <w:b/>
          <w:bCs/>
        </w:rPr>
      </w:pPr>
      <w:r w:rsidRPr="00F333F4">
        <w:rPr>
          <w:b/>
          <w:bCs/>
        </w:rPr>
        <w:t xml:space="preserve">b. Jedná se o účastníky, kteří nemohou poskytnout informovaný souhlas (včetně dětí a mladistvých)?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  <w:r w:rsidRPr="00F333F4">
        <w:t xml:space="preserve">ANO/NE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lastRenderedPageBreak/>
        <w:t xml:space="preserve">Popište, jak získáte souhlas s účastí ve výzkumu od zákonných zástupců účastníků a souhlas dětí a mladistvých. Jak zajistíte, aby na účastníky nebyl vytvořen nátlak na jejich zapojení do výzkumu? Jaká opatření plánujete na ochranu dětí v průběhu výzkumu? Zdůvodněte zapojení dětí a mladistvých do výzkumu.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rPr>
          <w:b/>
          <w:bCs/>
        </w:rPr>
        <w:t xml:space="preserve">c. Patří účastníci mezi zvláště zranitelné osoby nebo skupiny?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t xml:space="preserve">ANO/NE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t xml:space="preserve">O jaký druh znevýhodnění/ohrožení se jedná? </w:t>
      </w:r>
    </w:p>
    <w:p w:rsidR="00893650" w:rsidRPr="00F333F4" w:rsidRDefault="00893650" w:rsidP="00C47F7B">
      <w:pPr>
        <w:pStyle w:val="Default"/>
        <w:jc w:val="both"/>
      </w:pPr>
      <w:r w:rsidRPr="00F333F4">
        <w:t xml:space="preserve">Popište, jak jsou účastníci osloveni, jaká jsou kritéria pro jejich zapojení do výzkumu a proces získání informovaného souhlasu.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rPr>
          <w:b/>
          <w:bCs/>
        </w:rPr>
        <w:t xml:space="preserve">d. Jsou účastníci pacienty?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t xml:space="preserve">ANO/NE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t>Jaká je povaha jejich nemoci nebo zdravotního omezení? Popište, jak jsou účastníci osloveni, jaká jsou kritéria pro jejich zapojení do výzkumu a proces získání informovaného souhlasu.</w:t>
      </w:r>
    </w:p>
    <w:p w:rsidR="00893650" w:rsidRPr="00F333F4" w:rsidRDefault="00893650" w:rsidP="00C47F7B">
      <w:pPr>
        <w:pStyle w:val="Default"/>
        <w:jc w:val="both"/>
      </w:pPr>
      <w:r w:rsidRPr="00F333F4">
        <w:t xml:space="preserve"> </w:t>
      </w:r>
    </w:p>
    <w:p w:rsidR="00893650" w:rsidRPr="00F333F4" w:rsidRDefault="00893650" w:rsidP="00C47F7B">
      <w:pPr>
        <w:pStyle w:val="Default"/>
        <w:jc w:val="both"/>
      </w:pPr>
      <w:r w:rsidRPr="00F333F4">
        <w:rPr>
          <w:b/>
          <w:bCs/>
        </w:rPr>
        <w:t xml:space="preserve">2. Pracuje váš výzkum s osobními daty účastníků? Shromažďuje a zpracovává tato data?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t xml:space="preserve">ANO/NE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  <w:rPr>
          <w:b/>
          <w:bCs/>
        </w:rPr>
      </w:pPr>
      <w:r w:rsidRPr="00F333F4">
        <w:rPr>
          <w:b/>
          <w:bCs/>
        </w:rPr>
        <w:t xml:space="preserve">Pokud ANO: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rPr>
          <w:b/>
          <w:bCs/>
        </w:rPr>
        <w:t xml:space="preserve">a. Jaký je proces sběru dat, jejich uložení a ochrany, předávání a následného vymazání dat? Jak budou data uložena (LAN, </w:t>
      </w:r>
      <w:proofErr w:type="spellStart"/>
      <w:r w:rsidRPr="00F333F4">
        <w:rPr>
          <w:b/>
          <w:bCs/>
        </w:rPr>
        <w:t>cloud</w:t>
      </w:r>
      <w:proofErr w:type="spellEnd"/>
      <w:r w:rsidRPr="00F333F4">
        <w:rPr>
          <w:b/>
          <w:bCs/>
        </w:rPr>
        <w:t xml:space="preserve">, atd.)? Jaká bude struktura získávaných dat a jejich ochrana (kódování, </w:t>
      </w:r>
      <w:proofErr w:type="spellStart"/>
      <w:r w:rsidRPr="00F333F4">
        <w:rPr>
          <w:b/>
          <w:bCs/>
        </w:rPr>
        <w:t>anonymizace</w:t>
      </w:r>
      <w:proofErr w:type="spellEnd"/>
      <w:r w:rsidRPr="00F333F4">
        <w:rPr>
          <w:b/>
          <w:bCs/>
        </w:rPr>
        <w:t xml:space="preserve">, atd.)? Jak budou data zpracována a příp. dále využívána?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rPr>
          <w:b/>
          <w:bCs/>
        </w:rPr>
        <w:t xml:space="preserve">b. Jaká bezpečnostní opatření plánujete k ochraně dat?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rPr>
          <w:b/>
          <w:bCs/>
        </w:rPr>
        <w:t xml:space="preserve">c. Obsahují získávaná data citlivé osobní údaje (např. zdravotní stav, sexuální orientaci, etnickou příslušnost, politické názory, náboženské přesvědčení apod.)?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t xml:space="preserve">ANO/NE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  <w:r w:rsidRPr="00F333F4">
        <w:t xml:space="preserve">Jaká konkrétně?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rPr>
          <w:b/>
          <w:bCs/>
        </w:rPr>
        <w:t xml:space="preserve">d. Zahrnuje výzkum sledování nebo pozorování účastníků? (např. sledování pohybu osobo, údaje o poloze, IP adresy apod.)?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t xml:space="preserve">ANO/NE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t xml:space="preserve">Popište, jak budou účastníci sledováni nebo pozorováni.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rPr>
          <w:b/>
          <w:bCs/>
        </w:rPr>
        <w:t xml:space="preserve">e. Bude váš výzkum zpracovávat již dříve získané osobní údaje?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t>ANO/</w:t>
      </w:r>
      <w:bookmarkStart w:id="0" w:name="_GoBack"/>
      <w:bookmarkEnd w:id="0"/>
      <w:r w:rsidRPr="00F333F4">
        <w:t xml:space="preserve">NE </w:t>
      </w:r>
    </w:p>
    <w:p w:rsidR="001916D6" w:rsidRPr="00F333F4" w:rsidRDefault="001916D6" w:rsidP="00C47F7B">
      <w:pPr>
        <w:pStyle w:val="Default"/>
        <w:jc w:val="both"/>
        <w:rPr>
          <w:sz w:val="10"/>
          <w:szCs w:val="10"/>
        </w:rPr>
      </w:pPr>
    </w:p>
    <w:p w:rsidR="001916D6" w:rsidRPr="00F333F4" w:rsidRDefault="00893650" w:rsidP="00C47F7B">
      <w:pPr>
        <w:pStyle w:val="Default"/>
        <w:jc w:val="both"/>
      </w:pPr>
      <w:r w:rsidRPr="00F333F4">
        <w:t xml:space="preserve">Jaké databáze nebo zdroje dat budete využívat? Jaký bude postup zpracování dat? Jak zabezpečíte data před zneužitím? Potvrďte, že data jsou veřejně dostupná a je možné je využít k dalšímu zpracování, nebo že máte souhlas s jejich využitím. Jak byl souhlas získán? Přiložte potvrzení od vlastníka dat se souhlasem k jejich využití. </w:t>
      </w:r>
    </w:p>
    <w:p w:rsidR="001916D6" w:rsidRPr="00F333F4" w:rsidRDefault="001916D6" w:rsidP="00C47F7B">
      <w:pPr>
        <w:pStyle w:val="Default"/>
        <w:jc w:val="both"/>
      </w:pPr>
    </w:p>
    <w:p w:rsidR="00893650" w:rsidRPr="00F333F4" w:rsidRDefault="00893650" w:rsidP="00C47F7B">
      <w:pPr>
        <w:pStyle w:val="Default"/>
        <w:jc w:val="both"/>
      </w:pPr>
      <w:r w:rsidRPr="00F333F4">
        <w:rPr>
          <w:b/>
          <w:bCs/>
        </w:rPr>
        <w:t xml:space="preserve">3. Budou získaná data poskytnuta dalším subjektům?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t xml:space="preserve">ANO/NE </w:t>
      </w:r>
    </w:p>
    <w:p w:rsidR="001916D6" w:rsidRPr="00F333F4" w:rsidRDefault="001916D6" w:rsidP="00C47F7B">
      <w:pPr>
        <w:pStyle w:val="Default"/>
        <w:jc w:val="both"/>
        <w:rPr>
          <w:sz w:val="10"/>
          <w:szCs w:val="10"/>
        </w:rPr>
      </w:pPr>
    </w:p>
    <w:p w:rsidR="001916D6" w:rsidRPr="00F333F4" w:rsidRDefault="001916D6" w:rsidP="00C47F7B">
      <w:pPr>
        <w:pStyle w:val="Default"/>
        <w:jc w:val="both"/>
        <w:rPr>
          <w:b/>
          <w:bCs/>
        </w:rPr>
      </w:pPr>
      <w:r w:rsidRPr="00F333F4">
        <w:rPr>
          <w:b/>
          <w:bCs/>
        </w:rPr>
        <w:t>P</w:t>
      </w:r>
      <w:r w:rsidR="00893650" w:rsidRPr="00F333F4">
        <w:rPr>
          <w:b/>
          <w:bCs/>
        </w:rPr>
        <w:t>okud ANO</w:t>
      </w:r>
      <w:r w:rsidRPr="00F333F4">
        <w:rPr>
          <w:b/>
          <w:bCs/>
        </w:rPr>
        <w:t>:</w:t>
      </w:r>
    </w:p>
    <w:p w:rsidR="001916D6" w:rsidRPr="00F333F4" w:rsidRDefault="001916D6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rPr>
          <w:b/>
          <w:bCs/>
        </w:rPr>
        <w:t xml:space="preserve">a. </w:t>
      </w:r>
      <w:proofErr w:type="gramStart"/>
      <w:r w:rsidRPr="00F333F4">
        <w:rPr>
          <w:b/>
          <w:bCs/>
        </w:rPr>
        <w:t>Kterým</w:t>
      </w:r>
      <w:proofErr w:type="gramEnd"/>
      <w:r w:rsidRPr="00F333F4">
        <w:rPr>
          <w:b/>
          <w:bCs/>
        </w:rPr>
        <w:t xml:space="preserve"> dalším subjektům v ČR budou data poskytnuta?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lastRenderedPageBreak/>
        <w:t xml:space="preserve">Popište důvody sdílení dat s dalším subjektem. Popište proces předávání dat s ohledem na jejich ochranu. Potvrďte, že máte souhlas se sdílením dat s dalším subjektem. Jak byl souhlas získán? </w:t>
      </w:r>
    </w:p>
    <w:p w:rsidR="001916D6" w:rsidRPr="00F333F4" w:rsidRDefault="001916D6" w:rsidP="00C47F7B">
      <w:pPr>
        <w:pStyle w:val="Default"/>
        <w:jc w:val="both"/>
        <w:rPr>
          <w:sz w:val="10"/>
          <w:szCs w:val="10"/>
        </w:rPr>
      </w:pPr>
    </w:p>
    <w:p w:rsidR="00893650" w:rsidRPr="00F333F4" w:rsidRDefault="00893650" w:rsidP="00C47F7B">
      <w:pPr>
        <w:pStyle w:val="Default"/>
        <w:jc w:val="both"/>
      </w:pPr>
      <w:r w:rsidRPr="00F333F4">
        <w:rPr>
          <w:b/>
          <w:bCs/>
        </w:rPr>
        <w:t xml:space="preserve">b. Kterým dalším subjektům v zahraničí budou data poskytnuta? </w:t>
      </w:r>
    </w:p>
    <w:p w:rsidR="00893650" w:rsidRPr="00F333F4" w:rsidRDefault="00893650" w:rsidP="00C47F7B">
      <w:pPr>
        <w:pStyle w:val="Default"/>
        <w:jc w:val="both"/>
        <w:rPr>
          <w:sz w:val="10"/>
          <w:szCs w:val="10"/>
        </w:rPr>
      </w:pPr>
    </w:p>
    <w:p w:rsidR="001916D6" w:rsidRPr="00F333F4" w:rsidRDefault="00893650" w:rsidP="00C47F7B">
      <w:pPr>
        <w:pStyle w:val="Default"/>
        <w:jc w:val="both"/>
      </w:pPr>
      <w:r w:rsidRPr="00F333F4">
        <w:t xml:space="preserve">Popište důvody sdílení dat s dalším subjektem. Popište proces předávání dat s ohledem na jejich ochranu. Potvrďte, že máte souhlas se sdílením dat s dalším subjektem. Jak byl souhlas získán? </w:t>
      </w:r>
    </w:p>
    <w:p w:rsidR="001916D6" w:rsidRPr="00F333F4" w:rsidRDefault="001916D6" w:rsidP="00C47F7B">
      <w:pPr>
        <w:pStyle w:val="Default"/>
        <w:jc w:val="both"/>
      </w:pPr>
    </w:p>
    <w:p w:rsidR="00893650" w:rsidRPr="00F333F4" w:rsidRDefault="00893650" w:rsidP="00C47F7B">
      <w:pPr>
        <w:pStyle w:val="Default"/>
        <w:jc w:val="both"/>
        <w:rPr>
          <w:i/>
        </w:rPr>
      </w:pPr>
      <w:r w:rsidRPr="00F333F4">
        <w:rPr>
          <w:b/>
          <w:bCs/>
          <w:i/>
        </w:rPr>
        <w:t xml:space="preserve">4. </w:t>
      </w:r>
      <w:r w:rsidRPr="00F333F4">
        <w:rPr>
          <w:b/>
          <w:bCs/>
          <w:i/>
          <w:iCs/>
        </w:rPr>
        <w:t xml:space="preserve">Další otázky k doplnění. </w:t>
      </w:r>
    </w:p>
    <w:p w:rsidR="00893650" w:rsidRPr="00F333F4" w:rsidRDefault="00893650" w:rsidP="00893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93650" w:rsidRPr="00F3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50"/>
    <w:rsid w:val="001916D6"/>
    <w:rsid w:val="006B22E6"/>
    <w:rsid w:val="00893650"/>
    <w:rsid w:val="00B35BD2"/>
    <w:rsid w:val="00C47F7B"/>
    <w:rsid w:val="00F3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B9B9C-DEAC-4DB6-B82A-801C18D3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sid w:val="008936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89365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Nadpis1">
    <w:name w:val="Nadpis #1_"/>
    <w:basedOn w:val="Standardnpsmoodstavce"/>
    <w:link w:val="Nadpis10"/>
    <w:rsid w:val="008936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10">
    <w:name w:val="Nadpis #1"/>
    <w:basedOn w:val="Normln"/>
    <w:link w:val="Nadpis1"/>
    <w:rsid w:val="00893650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ulektabulky">
    <w:name w:val="Titulek tabulky_"/>
    <w:basedOn w:val="Standardnpsmoodstavce"/>
    <w:rsid w:val="008936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tabulky0">
    <w:name w:val="Titulek tabulky"/>
    <w:basedOn w:val="Titulektabulky"/>
    <w:rsid w:val="008936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Default">
    <w:name w:val="Default"/>
    <w:rsid w:val="00893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BAB7D889</Template>
  <TotalTime>14</TotalTime>
  <Pages>3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Cedivoda, Pavel</dc:creator>
  <cp:keywords/>
  <dc:description/>
  <cp:lastModifiedBy>Cedivoda, Pavel</cp:lastModifiedBy>
  <cp:revision>4</cp:revision>
  <dcterms:created xsi:type="dcterms:W3CDTF">2017-05-26T13:06:00Z</dcterms:created>
  <dcterms:modified xsi:type="dcterms:W3CDTF">2017-05-26T13:52:00Z</dcterms:modified>
</cp:coreProperties>
</file>