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62" w:rsidRPr="009725A3" w:rsidRDefault="009725A3" w:rsidP="009725A3">
      <w:pPr>
        <w:jc w:val="center"/>
        <w:rPr>
          <w:b/>
        </w:rPr>
      </w:pPr>
      <w:r w:rsidRPr="009725A3">
        <w:rPr>
          <w:b/>
        </w:rPr>
        <w:t>Zápis z jednání Legislativní komise FF UK 29. 3. 2016</w:t>
      </w:r>
    </w:p>
    <w:p w:rsidR="006363A3" w:rsidRDefault="006363A3">
      <w:pPr>
        <w:rPr>
          <w:i/>
        </w:rPr>
      </w:pPr>
    </w:p>
    <w:p w:rsidR="009725A3" w:rsidRPr="009725A3" w:rsidRDefault="009725A3">
      <w:pPr>
        <w:rPr>
          <w:i/>
        </w:rPr>
      </w:pPr>
      <w:r w:rsidRPr="009725A3">
        <w:rPr>
          <w:i/>
        </w:rPr>
        <w:t>Přítomni: Jan Kalivoda, Da</w:t>
      </w:r>
      <w:r w:rsidR="00BE2F50">
        <w:rPr>
          <w:i/>
        </w:rPr>
        <w:t>vid</w:t>
      </w:r>
      <w:bookmarkStart w:id="0" w:name="_GoBack"/>
      <w:bookmarkEnd w:id="0"/>
      <w:r w:rsidRPr="009725A3">
        <w:rPr>
          <w:i/>
        </w:rPr>
        <w:t xml:space="preserve"> Pavlorek, Katka Volná</w:t>
      </w:r>
    </w:p>
    <w:p w:rsidR="009725A3" w:rsidRPr="009725A3" w:rsidRDefault="009725A3">
      <w:pPr>
        <w:rPr>
          <w:i/>
        </w:rPr>
      </w:pPr>
      <w:r w:rsidRPr="009725A3">
        <w:rPr>
          <w:i/>
        </w:rPr>
        <w:t>Omluven: Radek Skarnitzl, Samuel Zajíček</w:t>
      </w:r>
    </w:p>
    <w:p w:rsidR="009725A3" w:rsidRPr="009725A3" w:rsidRDefault="009725A3">
      <w:pPr>
        <w:rPr>
          <w:i/>
        </w:rPr>
      </w:pPr>
      <w:r w:rsidRPr="009725A3">
        <w:rPr>
          <w:i/>
        </w:rPr>
        <w:t>Hosté: Filip Malý, Jan Bárta</w:t>
      </w:r>
    </w:p>
    <w:p w:rsidR="009725A3" w:rsidRDefault="009725A3"/>
    <w:p w:rsidR="009725A3" w:rsidRDefault="006363A3" w:rsidP="006363A3">
      <w:pPr>
        <w:pStyle w:val="Odstavecseseznamem"/>
        <w:numPr>
          <w:ilvl w:val="0"/>
          <w:numId w:val="1"/>
        </w:numPr>
      </w:pPr>
      <w:r>
        <w:t>Komise projednala návrh Opatření děkana „Organizační řád děkanátu Filozofické fakulty UK v</w:t>
      </w:r>
      <w:r w:rsidR="00E72D5E">
        <w:t> </w:t>
      </w:r>
      <w:r>
        <w:t>Praze</w:t>
      </w:r>
      <w:r w:rsidR="00E72D5E">
        <w:t>“</w:t>
      </w:r>
      <w:r>
        <w:t>.</w:t>
      </w:r>
    </w:p>
    <w:p w:rsidR="006363A3" w:rsidRPr="006363A3" w:rsidRDefault="006363A3" w:rsidP="006363A3">
      <w:pPr>
        <w:pStyle w:val="Odstavecseseznamem"/>
        <w:numPr>
          <w:ilvl w:val="0"/>
          <w:numId w:val="1"/>
        </w:numPr>
        <w:rPr>
          <w:b/>
        </w:rPr>
      </w:pPr>
      <w:r>
        <w:t xml:space="preserve">Komise projednala písemné připomínky kolegy </w:t>
      </w:r>
      <w:proofErr w:type="spellStart"/>
      <w:r>
        <w:t>Skarnitzla</w:t>
      </w:r>
      <w:proofErr w:type="spellEnd"/>
      <w:r>
        <w:t>, z nichž většinu zástupce překladatele přijal.</w:t>
      </w:r>
    </w:p>
    <w:p w:rsidR="006363A3" w:rsidRPr="006363A3" w:rsidRDefault="006363A3" w:rsidP="006363A3">
      <w:pPr>
        <w:pStyle w:val="Odstavecseseznamem"/>
        <w:numPr>
          <w:ilvl w:val="0"/>
          <w:numId w:val="1"/>
        </w:numPr>
        <w:rPr>
          <w:b/>
        </w:rPr>
      </w:pPr>
      <w:r w:rsidRPr="006363A3">
        <w:rPr>
          <w:b/>
        </w:rPr>
        <w:t>Komise doporučuje Akademickému senátu FF UK, aby po zapracování všech připomínek tento návrh Opatření děkana projednal a zaujal k němu kladné stanovisko.</w:t>
      </w:r>
    </w:p>
    <w:p w:rsidR="006363A3" w:rsidRDefault="006363A3" w:rsidP="006363A3">
      <w:pPr>
        <w:pStyle w:val="Odstavecseseznamem"/>
        <w:numPr>
          <w:ilvl w:val="0"/>
          <w:numId w:val="1"/>
        </w:numPr>
      </w:pPr>
      <w:r>
        <w:t xml:space="preserve">Komise pověřuje kolegu </w:t>
      </w:r>
      <w:proofErr w:type="spellStart"/>
      <w:r>
        <w:t>Pavlorka</w:t>
      </w:r>
      <w:proofErr w:type="spellEnd"/>
      <w:r>
        <w:t>, aby ji zastupoval na jednání Akademického senátu FF UK při projednávání tohoto materiálu.</w:t>
      </w:r>
    </w:p>
    <w:p w:rsidR="006363A3" w:rsidRDefault="006363A3" w:rsidP="006363A3"/>
    <w:p w:rsidR="006363A3" w:rsidRDefault="006363A3" w:rsidP="006363A3">
      <w:pPr>
        <w:rPr>
          <w:b/>
        </w:rPr>
      </w:pPr>
      <w:r w:rsidRPr="006363A3">
        <w:rPr>
          <w:b/>
        </w:rPr>
        <w:t xml:space="preserve">Hlasování: 3 – 0 – 0  </w:t>
      </w:r>
    </w:p>
    <w:p w:rsidR="006363A3" w:rsidRDefault="006363A3" w:rsidP="006363A3">
      <w:pPr>
        <w:rPr>
          <w:b/>
        </w:rPr>
      </w:pPr>
    </w:p>
    <w:p w:rsidR="006363A3" w:rsidRDefault="006363A3" w:rsidP="006363A3">
      <w:pPr>
        <w:jc w:val="right"/>
        <w:rPr>
          <w:i/>
        </w:rPr>
      </w:pPr>
      <w:r>
        <w:rPr>
          <w:i/>
        </w:rPr>
        <w:t>Zapsala: K. Volná</w:t>
      </w:r>
    </w:p>
    <w:p w:rsidR="006363A3" w:rsidRPr="006363A3" w:rsidRDefault="006363A3" w:rsidP="006363A3">
      <w:pPr>
        <w:jc w:val="right"/>
        <w:rPr>
          <w:i/>
        </w:rPr>
      </w:pPr>
      <w:r>
        <w:rPr>
          <w:i/>
        </w:rPr>
        <w:t>Za správnost: Jan Kalivoda</w:t>
      </w:r>
    </w:p>
    <w:sectPr w:rsidR="006363A3" w:rsidRPr="0063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B2182"/>
    <w:multiLevelType w:val="hybridMultilevel"/>
    <w:tmpl w:val="8E561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A3"/>
    <w:rsid w:val="006363A3"/>
    <w:rsid w:val="00842C62"/>
    <w:rsid w:val="009725A3"/>
    <w:rsid w:val="00BE2F50"/>
    <w:rsid w:val="00E7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8B599-0CA6-4645-8996-526B6247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4000"/>
      </a:dk1>
      <a:lt1>
        <a:sysClr val="window" lastClr="D3FE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C3999419.dotm</Template>
  <TotalTime>13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Volná, Kateřina</cp:lastModifiedBy>
  <cp:revision>3</cp:revision>
  <dcterms:created xsi:type="dcterms:W3CDTF">2016-03-29T08:05:00Z</dcterms:created>
  <dcterms:modified xsi:type="dcterms:W3CDTF">2016-03-29T11:12:00Z</dcterms:modified>
</cp:coreProperties>
</file>