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73A2B182" w:rsidR="000C259C" w:rsidRDefault="007158A7" w:rsidP="000C259C">
      <w:pPr>
        <w:jc w:val="center"/>
      </w:pPr>
      <w:r>
        <w:rPr>
          <w:b/>
        </w:rPr>
        <w:t>1</w:t>
      </w:r>
      <w:r w:rsidR="000C259C">
        <w:rPr>
          <w:b/>
        </w:rPr>
        <w:t>4</w:t>
      </w:r>
      <w:r w:rsidR="000C259C" w:rsidRPr="00C8644B">
        <w:rPr>
          <w:b/>
        </w:rPr>
        <w:t xml:space="preserve">. </w:t>
      </w:r>
      <w:r>
        <w:rPr>
          <w:b/>
        </w:rPr>
        <w:t>únor</w:t>
      </w:r>
      <w:r w:rsidR="000C259C">
        <w:rPr>
          <w:b/>
        </w:rPr>
        <w:t>a</w:t>
      </w:r>
      <w:r w:rsidR="000C259C" w:rsidRPr="00C8644B">
        <w:rPr>
          <w:b/>
        </w:rPr>
        <w:t xml:space="preserve"> 2013, </w:t>
      </w:r>
      <w:r w:rsidR="000C259C">
        <w:rPr>
          <w:b/>
        </w:rPr>
        <w:t xml:space="preserve">9:00, </w:t>
      </w:r>
      <w:r w:rsidR="000C259C" w:rsidRPr="00C8644B">
        <w:rPr>
          <w:b/>
        </w:rPr>
        <w:t xml:space="preserve">místnost číslo </w:t>
      </w:r>
      <w:r w:rsidR="000C259C">
        <w:rPr>
          <w:b/>
        </w:rPr>
        <w:t>413</w:t>
      </w:r>
    </w:p>
    <w:p w14:paraId="18A6BC56" w14:textId="77777777" w:rsidR="000C259C" w:rsidRDefault="000C259C" w:rsidP="000C259C"/>
    <w:p w14:paraId="4F93E185" w14:textId="77777777" w:rsidR="000C259C" w:rsidRDefault="000C259C" w:rsidP="000C259C"/>
    <w:p w14:paraId="7892E0A0" w14:textId="0A29FD15" w:rsidR="000C259C" w:rsidRPr="00C44FB6" w:rsidRDefault="001E0D92" w:rsidP="000C259C">
      <w:pPr>
        <w:rPr>
          <w:sz w:val="22"/>
          <w:szCs w:val="22"/>
        </w:rPr>
      </w:pPr>
      <w:r w:rsidRPr="00C44FB6">
        <w:rPr>
          <w:sz w:val="22"/>
          <w:szCs w:val="22"/>
        </w:rPr>
        <w:t>9:00</w:t>
      </w:r>
      <w:r w:rsidRPr="00C44FB6">
        <w:rPr>
          <w:sz w:val="22"/>
          <w:szCs w:val="22"/>
        </w:rPr>
        <w:tab/>
      </w:r>
      <w:r w:rsidR="000C259C" w:rsidRPr="00C44FB6">
        <w:rPr>
          <w:sz w:val="22"/>
          <w:szCs w:val="22"/>
        </w:rPr>
        <w:t xml:space="preserve">akreditace </w:t>
      </w:r>
      <w:proofErr w:type="spellStart"/>
      <w:r w:rsidR="00C44FB6" w:rsidRPr="00C44FB6">
        <w:rPr>
          <w:sz w:val="22"/>
          <w:szCs w:val="22"/>
        </w:rPr>
        <w:t>NMgr</w:t>
      </w:r>
      <w:proofErr w:type="spellEnd"/>
      <w:r w:rsidR="000C259C" w:rsidRPr="00C44FB6">
        <w:rPr>
          <w:sz w:val="22"/>
          <w:szCs w:val="22"/>
        </w:rPr>
        <w:t xml:space="preserve">. oboru </w:t>
      </w:r>
      <w:r w:rsidR="00C44FB6" w:rsidRPr="00C44FB6">
        <w:rPr>
          <w:i/>
          <w:sz w:val="22"/>
          <w:szCs w:val="22"/>
        </w:rPr>
        <w:t>Dějiny a kultura islámských zemí</w:t>
      </w:r>
      <w:r w:rsidR="000C259C" w:rsidRPr="00C44FB6">
        <w:rPr>
          <w:i/>
          <w:sz w:val="22"/>
          <w:szCs w:val="22"/>
        </w:rPr>
        <w:t xml:space="preserve"> </w:t>
      </w:r>
      <w:r w:rsidRPr="00C44FB6">
        <w:rPr>
          <w:sz w:val="22"/>
          <w:szCs w:val="22"/>
        </w:rPr>
        <w:t>(1</w:t>
      </w:r>
      <w:r w:rsidR="000C259C" w:rsidRPr="00C44FB6">
        <w:rPr>
          <w:sz w:val="22"/>
          <w:szCs w:val="22"/>
        </w:rPr>
        <w:t>. projednávání)</w:t>
      </w:r>
    </w:p>
    <w:p w14:paraId="213DD8E3" w14:textId="77777777" w:rsidR="000C259C" w:rsidRPr="00C44FB6" w:rsidRDefault="000C259C" w:rsidP="000C259C">
      <w:pPr>
        <w:rPr>
          <w:sz w:val="22"/>
          <w:szCs w:val="22"/>
        </w:rPr>
      </w:pPr>
    </w:p>
    <w:p w14:paraId="0838B4AB" w14:textId="658C3D9A" w:rsidR="000C259C" w:rsidRPr="00C44FB6" w:rsidRDefault="001E0D92" w:rsidP="000C259C">
      <w:pPr>
        <w:rPr>
          <w:sz w:val="22"/>
          <w:szCs w:val="22"/>
        </w:rPr>
      </w:pPr>
      <w:r w:rsidRPr="00C44FB6">
        <w:rPr>
          <w:sz w:val="22"/>
          <w:szCs w:val="22"/>
        </w:rPr>
        <w:t>9:3</w:t>
      </w:r>
      <w:r w:rsidR="000C259C" w:rsidRPr="00C44FB6">
        <w:rPr>
          <w:sz w:val="22"/>
          <w:szCs w:val="22"/>
        </w:rPr>
        <w:t>0</w:t>
      </w:r>
      <w:r w:rsidR="000C259C" w:rsidRPr="00C44FB6">
        <w:rPr>
          <w:sz w:val="22"/>
          <w:szCs w:val="22"/>
        </w:rPr>
        <w:tab/>
        <w:t xml:space="preserve">akreditace Bc. oboru </w:t>
      </w:r>
      <w:r w:rsidR="00C44FB6">
        <w:rPr>
          <w:i/>
          <w:sz w:val="22"/>
          <w:szCs w:val="22"/>
        </w:rPr>
        <w:t>Japonská</w:t>
      </w:r>
      <w:r w:rsidR="00C44FB6" w:rsidRPr="00C44FB6">
        <w:rPr>
          <w:i/>
          <w:sz w:val="22"/>
          <w:szCs w:val="22"/>
        </w:rPr>
        <w:t xml:space="preserve"> filologie</w:t>
      </w:r>
      <w:r w:rsidR="00C44FB6">
        <w:rPr>
          <w:sz w:val="22"/>
          <w:szCs w:val="22"/>
        </w:rPr>
        <w:t xml:space="preserve"> </w:t>
      </w:r>
      <w:r w:rsidRPr="00C44FB6">
        <w:rPr>
          <w:sz w:val="22"/>
          <w:szCs w:val="22"/>
        </w:rPr>
        <w:t>(1</w:t>
      </w:r>
      <w:r w:rsidR="000C259C" w:rsidRPr="00C44FB6">
        <w:rPr>
          <w:sz w:val="22"/>
          <w:szCs w:val="22"/>
        </w:rPr>
        <w:t>. projednávání)</w:t>
      </w:r>
    </w:p>
    <w:p w14:paraId="4290E447" w14:textId="77777777" w:rsidR="000C259C" w:rsidRPr="00C44FB6" w:rsidRDefault="000C259C" w:rsidP="000C259C">
      <w:pPr>
        <w:rPr>
          <w:sz w:val="22"/>
          <w:szCs w:val="22"/>
        </w:rPr>
      </w:pPr>
    </w:p>
    <w:p w14:paraId="308DA6FE" w14:textId="49CD56EA" w:rsidR="000C259C" w:rsidRPr="00C44FB6" w:rsidRDefault="001E0D92" w:rsidP="000C259C">
      <w:pPr>
        <w:rPr>
          <w:sz w:val="22"/>
          <w:szCs w:val="22"/>
        </w:rPr>
      </w:pPr>
      <w:r w:rsidRPr="00C44FB6">
        <w:rPr>
          <w:sz w:val="22"/>
          <w:szCs w:val="22"/>
        </w:rPr>
        <w:t>10:0</w:t>
      </w:r>
      <w:r w:rsidR="000C259C" w:rsidRPr="00C44FB6">
        <w:rPr>
          <w:sz w:val="22"/>
          <w:szCs w:val="22"/>
        </w:rPr>
        <w:t>0</w:t>
      </w:r>
      <w:r w:rsidR="000C259C" w:rsidRPr="00C44FB6">
        <w:rPr>
          <w:sz w:val="22"/>
          <w:szCs w:val="22"/>
        </w:rPr>
        <w:tab/>
        <w:t xml:space="preserve">akreditace </w:t>
      </w:r>
      <w:proofErr w:type="spellStart"/>
      <w:r w:rsidR="000C259C" w:rsidRPr="00C44FB6">
        <w:rPr>
          <w:sz w:val="22"/>
          <w:szCs w:val="22"/>
        </w:rPr>
        <w:t>NMgr</w:t>
      </w:r>
      <w:proofErr w:type="spellEnd"/>
      <w:r w:rsidR="000C259C" w:rsidRPr="00C44FB6">
        <w:rPr>
          <w:sz w:val="22"/>
          <w:szCs w:val="22"/>
        </w:rPr>
        <w:t xml:space="preserve">. oboru </w:t>
      </w:r>
      <w:proofErr w:type="spellStart"/>
      <w:r w:rsidR="005218F8">
        <w:rPr>
          <w:i/>
          <w:sz w:val="22"/>
          <w:szCs w:val="22"/>
        </w:rPr>
        <w:t>Koreanistika</w:t>
      </w:r>
      <w:proofErr w:type="spellEnd"/>
      <w:r w:rsidR="000C259C" w:rsidRPr="00C44FB6">
        <w:rPr>
          <w:i/>
          <w:sz w:val="22"/>
          <w:szCs w:val="22"/>
        </w:rPr>
        <w:t xml:space="preserve"> </w:t>
      </w:r>
      <w:r w:rsidRPr="00C44FB6">
        <w:rPr>
          <w:sz w:val="22"/>
          <w:szCs w:val="22"/>
        </w:rPr>
        <w:t>(1</w:t>
      </w:r>
      <w:r w:rsidR="000C259C" w:rsidRPr="00C44FB6">
        <w:rPr>
          <w:sz w:val="22"/>
          <w:szCs w:val="22"/>
        </w:rPr>
        <w:t>. projednávání)</w:t>
      </w:r>
    </w:p>
    <w:p w14:paraId="1C59F822" w14:textId="77777777" w:rsidR="000C259C" w:rsidRPr="00C44FB6" w:rsidRDefault="000C259C" w:rsidP="000C259C">
      <w:pPr>
        <w:rPr>
          <w:sz w:val="22"/>
          <w:szCs w:val="22"/>
        </w:rPr>
      </w:pPr>
    </w:p>
    <w:p w14:paraId="62ECE0DA" w14:textId="59D05A04" w:rsidR="000C259C" w:rsidRPr="00C44FB6" w:rsidRDefault="001E0D92" w:rsidP="000C259C">
      <w:pPr>
        <w:rPr>
          <w:sz w:val="22"/>
          <w:szCs w:val="22"/>
        </w:rPr>
      </w:pPr>
      <w:r w:rsidRPr="00C44FB6">
        <w:rPr>
          <w:sz w:val="22"/>
          <w:szCs w:val="22"/>
        </w:rPr>
        <w:t>10:3</w:t>
      </w:r>
      <w:r w:rsidR="005218F8">
        <w:rPr>
          <w:sz w:val="22"/>
          <w:szCs w:val="22"/>
        </w:rPr>
        <w:t>0</w:t>
      </w:r>
      <w:r w:rsidR="005218F8">
        <w:rPr>
          <w:sz w:val="22"/>
          <w:szCs w:val="22"/>
        </w:rPr>
        <w:tab/>
        <w:t xml:space="preserve">akreditace </w:t>
      </w:r>
      <w:proofErr w:type="spellStart"/>
      <w:r w:rsidR="005218F8">
        <w:rPr>
          <w:sz w:val="22"/>
          <w:szCs w:val="22"/>
        </w:rPr>
        <w:t>NMgr</w:t>
      </w:r>
      <w:proofErr w:type="spellEnd"/>
      <w:r w:rsidR="000C259C" w:rsidRPr="00C44FB6">
        <w:rPr>
          <w:sz w:val="22"/>
          <w:szCs w:val="22"/>
        </w:rPr>
        <w:t xml:space="preserve">. oboru </w:t>
      </w:r>
      <w:r w:rsidR="005218F8">
        <w:rPr>
          <w:i/>
          <w:sz w:val="22"/>
          <w:szCs w:val="22"/>
        </w:rPr>
        <w:t>Andragogika</w:t>
      </w:r>
      <w:r w:rsidR="00C0334E">
        <w:rPr>
          <w:i/>
          <w:sz w:val="22"/>
          <w:szCs w:val="22"/>
        </w:rPr>
        <w:t xml:space="preserve"> a personální řízení</w:t>
      </w:r>
      <w:r w:rsidR="00C0334E">
        <w:rPr>
          <w:sz w:val="22"/>
          <w:szCs w:val="22"/>
        </w:rPr>
        <w:t xml:space="preserve"> (2</w:t>
      </w:r>
      <w:r w:rsidR="000C259C" w:rsidRPr="00C44FB6">
        <w:rPr>
          <w:sz w:val="22"/>
          <w:szCs w:val="22"/>
        </w:rPr>
        <w:t>. projednávání)</w:t>
      </w:r>
    </w:p>
    <w:p w14:paraId="20852FF6" w14:textId="77777777" w:rsidR="000C259C" w:rsidRPr="00C44FB6" w:rsidRDefault="000C259C" w:rsidP="000C259C">
      <w:pPr>
        <w:rPr>
          <w:sz w:val="22"/>
          <w:szCs w:val="22"/>
        </w:rPr>
      </w:pPr>
    </w:p>
    <w:p w14:paraId="1800B664" w14:textId="77777777" w:rsidR="00B20AF3" w:rsidRDefault="00B20AF3"/>
    <w:sectPr w:rsidR="00B20AF3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A2D7E"/>
    <w:rsid w:val="000C259C"/>
    <w:rsid w:val="001E0D92"/>
    <w:rsid w:val="0022694A"/>
    <w:rsid w:val="0037749A"/>
    <w:rsid w:val="003F5085"/>
    <w:rsid w:val="00492352"/>
    <w:rsid w:val="005218F8"/>
    <w:rsid w:val="007158A7"/>
    <w:rsid w:val="009238D7"/>
    <w:rsid w:val="009F600C"/>
    <w:rsid w:val="00B20AF3"/>
    <w:rsid w:val="00C0334E"/>
    <w:rsid w:val="00C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4000"/>
      </a:dk1>
      <a:lt1>
        <a:sysClr val="window" lastClr="D3FE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485177AD.dotm</Template>
  <TotalTime>0</TotalTime>
  <Pages>1</Pages>
  <Words>53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Pultrova</dc:creator>
  <cp:lastModifiedBy>FFUK</cp:lastModifiedBy>
  <cp:revision>2</cp:revision>
  <dcterms:created xsi:type="dcterms:W3CDTF">2014-02-11T10:52:00Z</dcterms:created>
  <dcterms:modified xsi:type="dcterms:W3CDTF">2014-02-11T10:52:00Z</dcterms:modified>
</cp:coreProperties>
</file>